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7BA5" w14:textId="62576651" w:rsidR="004474D5" w:rsidRPr="00BA1C66" w:rsidRDefault="00BA1C66" w:rsidP="004474D5">
      <w:pPr>
        <w:tabs>
          <w:tab w:val="left" w:pos="9288"/>
        </w:tabs>
        <w:spacing w:before="120" w:after="120"/>
        <w:ind w:left="360"/>
        <w:jc w:val="center"/>
        <w:rPr>
          <w:b/>
          <w:bCs/>
          <w:sz w:val="40"/>
          <w:szCs w:val="40"/>
        </w:rPr>
      </w:pPr>
      <w:r w:rsidRPr="00BA1C66">
        <w:rPr>
          <w:b/>
          <w:bCs/>
          <w:sz w:val="40"/>
          <w:szCs w:val="40"/>
        </w:rPr>
        <w:t>Муниципальное</w:t>
      </w:r>
      <w:r w:rsidR="004474D5" w:rsidRPr="00BA1C66">
        <w:rPr>
          <w:b/>
          <w:bCs/>
          <w:sz w:val="40"/>
          <w:szCs w:val="40"/>
        </w:rPr>
        <w:t xml:space="preserve"> бюджетное общеобразовательное учреждение</w:t>
      </w:r>
    </w:p>
    <w:p w14:paraId="62BA3571" w14:textId="41B55B56" w:rsidR="004474D5" w:rsidRPr="00BA1C66" w:rsidRDefault="00BA1C66" w:rsidP="004474D5">
      <w:pPr>
        <w:tabs>
          <w:tab w:val="left" w:pos="9288"/>
        </w:tabs>
        <w:spacing w:before="120" w:after="120"/>
        <w:ind w:left="360"/>
        <w:jc w:val="center"/>
        <w:rPr>
          <w:b/>
          <w:bCs/>
          <w:sz w:val="40"/>
          <w:szCs w:val="40"/>
        </w:rPr>
      </w:pPr>
      <w:r w:rsidRPr="00BA1C66">
        <w:rPr>
          <w:b/>
          <w:bCs/>
          <w:sz w:val="40"/>
          <w:szCs w:val="40"/>
        </w:rPr>
        <w:t>«</w:t>
      </w:r>
      <w:proofErr w:type="spellStart"/>
      <w:r w:rsidRPr="00BA1C66">
        <w:rPr>
          <w:b/>
          <w:bCs/>
          <w:sz w:val="40"/>
          <w:szCs w:val="40"/>
        </w:rPr>
        <w:t>Кудагинская</w:t>
      </w:r>
      <w:proofErr w:type="spellEnd"/>
      <w:r w:rsidRPr="00BA1C66">
        <w:rPr>
          <w:b/>
          <w:bCs/>
          <w:sz w:val="40"/>
          <w:szCs w:val="40"/>
        </w:rPr>
        <w:t xml:space="preserve"> с</w:t>
      </w:r>
      <w:r w:rsidR="004474D5" w:rsidRPr="00BA1C66">
        <w:rPr>
          <w:b/>
          <w:bCs/>
          <w:sz w:val="40"/>
          <w:szCs w:val="40"/>
        </w:rPr>
        <w:t>редняя общеобразовательная школа</w:t>
      </w:r>
      <w:r w:rsidRPr="00BA1C66">
        <w:rPr>
          <w:b/>
          <w:bCs/>
          <w:sz w:val="40"/>
          <w:szCs w:val="40"/>
        </w:rPr>
        <w:t>» имени Курбанова А. Р.</w:t>
      </w:r>
    </w:p>
    <w:p w14:paraId="001B1A6F" w14:textId="77777777" w:rsidR="004474D5" w:rsidRDefault="004474D5" w:rsidP="004474D5">
      <w:pPr>
        <w:tabs>
          <w:tab w:val="left" w:pos="9288"/>
        </w:tabs>
        <w:spacing w:before="120" w:after="120"/>
        <w:rPr>
          <w:b/>
          <w:bCs/>
          <w:sz w:val="24"/>
          <w:szCs w:val="24"/>
          <w:lang w:eastAsia="en-US"/>
        </w:rPr>
      </w:pPr>
    </w:p>
    <w:p w14:paraId="2AD1CC26" w14:textId="77777777" w:rsidR="004474D5" w:rsidRDefault="004474D5" w:rsidP="004474D5">
      <w:pPr>
        <w:tabs>
          <w:tab w:val="left" w:pos="9288"/>
        </w:tabs>
        <w:spacing w:before="120" w:after="120"/>
        <w:rPr>
          <w:b/>
          <w:bCs/>
          <w:sz w:val="24"/>
          <w:szCs w:val="24"/>
        </w:rPr>
      </w:pPr>
    </w:p>
    <w:p w14:paraId="4D918DA5" w14:textId="77777777" w:rsidR="004474D5" w:rsidRDefault="004474D5" w:rsidP="004474D5">
      <w:pPr>
        <w:tabs>
          <w:tab w:val="left" w:pos="9288"/>
        </w:tabs>
        <w:spacing w:before="120" w:after="120"/>
        <w:ind w:left="360"/>
        <w:jc w:val="center"/>
        <w:rPr>
          <w:b/>
          <w:bCs/>
          <w:sz w:val="24"/>
          <w:szCs w:val="24"/>
        </w:rPr>
      </w:pPr>
    </w:p>
    <w:p w14:paraId="63F3D1E0" w14:textId="77777777" w:rsidR="004474D5" w:rsidRDefault="004474D5" w:rsidP="004474D5">
      <w:pPr>
        <w:tabs>
          <w:tab w:val="left" w:pos="9288"/>
        </w:tabs>
        <w:ind w:left="360"/>
        <w:jc w:val="center"/>
        <w:rPr>
          <w:b/>
          <w:bCs/>
        </w:rPr>
      </w:pPr>
    </w:p>
    <w:p w14:paraId="1BC75D89" w14:textId="77777777" w:rsidR="004474D5" w:rsidRPr="00522B9D" w:rsidRDefault="004474D5" w:rsidP="004474D5">
      <w:pPr>
        <w:tabs>
          <w:tab w:val="left" w:pos="9288"/>
        </w:tabs>
        <w:ind w:left="360"/>
        <w:jc w:val="center"/>
        <w:rPr>
          <w:b/>
          <w:bCs/>
        </w:rPr>
      </w:pPr>
      <w:r w:rsidRPr="00522B9D">
        <w:rPr>
          <w:b/>
          <w:bCs/>
        </w:rPr>
        <w:t>РАБОЧАЯ ПРОГРАММА</w:t>
      </w:r>
    </w:p>
    <w:p w14:paraId="4A5C1E78" w14:textId="657DBCDE" w:rsidR="004474D5" w:rsidRPr="00522B9D" w:rsidRDefault="004474D5" w:rsidP="004474D5">
      <w:pPr>
        <w:tabs>
          <w:tab w:val="left" w:pos="9288"/>
        </w:tabs>
        <w:ind w:left="357"/>
        <w:jc w:val="center"/>
        <w:rPr>
          <w:b/>
        </w:rPr>
      </w:pPr>
      <w:r w:rsidRPr="00522B9D">
        <w:t xml:space="preserve">по </w:t>
      </w:r>
      <w:r w:rsidRPr="00522B9D">
        <w:rPr>
          <w:b/>
        </w:rPr>
        <w:t xml:space="preserve">Основам безопасности жизнедеятельности   </w:t>
      </w:r>
      <w:r w:rsidRPr="00522B9D">
        <w:t xml:space="preserve">класс </w:t>
      </w:r>
      <w:r>
        <w:rPr>
          <w:b/>
        </w:rPr>
        <w:t>11</w:t>
      </w:r>
    </w:p>
    <w:p w14:paraId="517C2B12" w14:textId="77777777" w:rsidR="004474D5" w:rsidRPr="00522B9D" w:rsidRDefault="004474D5" w:rsidP="004474D5">
      <w:pPr>
        <w:tabs>
          <w:tab w:val="left" w:pos="9288"/>
        </w:tabs>
        <w:ind w:left="357"/>
        <w:jc w:val="center"/>
      </w:pPr>
    </w:p>
    <w:p w14:paraId="3F67C549" w14:textId="77777777" w:rsidR="004474D5" w:rsidRDefault="004474D5" w:rsidP="004474D5">
      <w:pPr>
        <w:tabs>
          <w:tab w:val="left" w:pos="9288"/>
        </w:tabs>
        <w:spacing w:before="120" w:after="120"/>
        <w:ind w:left="357"/>
        <w:jc w:val="center"/>
        <w:rPr>
          <w:sz w:val="24"/>
          <w:szCs w:val="24"/>
        </w:rPr>
      </w:pPr>
    </w:p>
    <w:p w14:paraId="0B085DD6" w14:textId="77777777" w:rsidR="004474D5" w:rsidRDefault="004474D5" w:rsidP="004474D5">
      <w:pPr>
        <w:tabs>
          <w:tab w:val="left" w:pos="9288"/>
        </w:tabs>
        <w:spacing w:before="120" w:after="120"/>
        <w:ind w:left="357"/>
        <w:jc w:val="center"/>
        <w:rPr>
          <w:sz w:val="24"/>
          <w:szCs w:val="24"/>
        </w:rPr>
      </w:pPr>
    </w:p>
    <w:p w14:paraId="5B0485D3" w14:textId="77777777" w:rsidR="004474D5" w:rsidRDefault="004474D5" w:rsidP="004474D5">
      <w:pPr>
        <w:tabs>
          <w:tab w:val="left" w:pos="9288"/>
        </w:tabs>
        <w:spacing w:before="120" w:after="120"/>
        <w:ind w:left="357"/>
        <w:jc w:val="center"/>
        <w:rPr>
          <w:sz w:val="24"/>
          <w:szCs w:val="24"/>
        </w:rPr>
      </w:pPr>
    </w:p>
    <w:p w14:paraId="1674287A" w14:textId="77777777" w:rsidR="004474D5" w:rsidRDefault="004474D5" w:rsidP="00BA1C66">
      <w:pPr>
        <w:pStyle w:val="a3"/>
        <w:spacing w:before="120" w:beforeAutospacing="0" w:after="120" w:afterAutospacing="0"/>
      </w:pPr>
    </w:p>
    <w:p w14:paraId="01417F01" w14:textId="77777777" w:rsidR="004474D5" w:rsidRDefault="004474D5" w:rsidP="004474D5">
      <w:pPr>
        <w:pStyle w:val="a3"/>
        <w:spacing w:before="120" w:beforeAutospacing="0" w:after="120" w:afterAutospacing="0"/>
        <w:jc w:val="center"/>
      </w:pPr>
    </w:p>
    <w:p w14:paraId="48B2030F" w14:textId="389C68F7" w:rsidR="004474D5" w:rsidRDefault="00BA1C66" w:rsidP="004474D5">
      <w:pPr>
        <w:pStyle w:val="a3"/>
        <w:spacing w:before="120" w:beforeAutospacing="0" w:after="120" w:afterAutospacing="0"/>
        <w:jc w:val="center"/>
      </w:pPr>
      <w:r>
        <w:t xml:space="preserve">Составитель: </w:t>
      </w:r>
      <w:proofErr w:type="spellStart"/>
      <w:r>
        <w:t>Рабаданов</w:t>
      </w:r>
      <w:proofErr w:type="spellEnd"/>
      <w:r>
        <w:t xml:space="preserve"> Магомедрасул </w:t>
      </w:r>
      <w:proofErr w:type="spellStart"/>
      <w:r>
        <w:t>Рабаданович</w:t>
      </w:r>
      <w:proofErr w:type="spellEnd"/>
    </w:p>
    <w:p w14:paraId="7DE66C2A" w14:textId="77777777" w:rsidR="00BA1C66" w:rsidRDefault="00BA1C66" w:rsidP="00BA1C66"/>
    <w:p w14:paraId="591A94ED" w14:textId="77777777" w:rsidR="00BA1C66" w:rsidRDefault="00BA1C66" w:rsidP="004474D5">
      <w:pPr>
        <w:jc w:val="center"/>
      </w:pPr>
    </w:p>
    <w:p w14:paraId="2A25EC33" w14:textId="77777777" w:rsidR="00BA1C66" w:rsidRDefault="00BA1C66" w:rsidP="004474D5">
      <w:pPr>
        <w:jc w:val="center"/>
      </w:pPr>
    </w:p>
    <w:p w14:paraId="22F8EB3A" w14:textId="77777777" w:rsidR="00BA1C66" w:rsidRDefault="00BA1C66" w:rsidP="004474D5">
      <w:pPr>
        <w:jc w:val="center"/>
      </w:pPr>
    </w:p>
    <w:p w14:paraId="43EB17FB" w14:textId="77777777" w:rsidR="00BA1C66" w:rsidRDefault="00BA1C66" w:rsidP="00BA1C66"/>
    <w:p w14:paraId="04415D04" w14:textId="77777777" w:rsidR="00BA1C66" w:rsidRDefault="00BA1C66" w:rsidP="004474D5">
      <w:pPr>
        <w:jc w:val="center"/>
      </w:pPr>
    </w:p>
    <w:p w14:paraId="5BD9F0EA" w14:textId="2D03C24A" w:rsidR="00B82901" w:rsidRDefault="004474D5" w:rsidP="004474D5">
      <w:pPr>
        <w:jc w:val="center"/>
      </w:pPr>
      <w:r>
        <w:t>20</w:t>
      </w:r>
      <w:r w:rsidR="00BA1C66">
        <w:t>21</w:t>
      </w:r>
      <w:r w:rsidR="00202272">
        <w:t>-20</w:t>
      </w:r>
      <w:r w:rsidR="00BA1C66">
        <w:t xml:space="preserve">22 </w:t>
      </w:r>
      <w:r w:rsidRPr="00E33BA8">
        <w:t>учебный го</w:t>
      </w:r>
      <w:r>
        <w:t>д</w:t>
      </w:r>
    </w:p>
    <w:p w14:paraId="52FC37FE" w14:textId="77777777" w:rsidR="00D027A0" w:rsidRDefault="00D027A0" w:rsidP="00BA1C66">
      <w:pPr>
        <w:shd w:val="clear" w:color="auto" w:fill="FFFFFF"/>
        <w:spacing w:before="120" w:after="120"/>
        <w:jc w:val="both"/>
        <w:rPr>
          <w:b/>
          <w:bCs/>
          <w:spacing w:val="8"/>
          <w:sz w:val="24"/>
          <w:szCs w:val="24"/>
        </w:rPr>
        <w:sectPr w:rsidR="00D027A0" w:rsidSect="00BA1C66">
          <w:pgSz w:w="16838" w:h="11906" w:orient="landscape"/>
          <w:pgMar w:top="1418" w:right="680" w:bottom="567" w:left="680" w:header="708" w:footer="708" w:gutter="0"/>
          <w:cols w:space="708"/>
          <w:docGrid w:linePitch="381"/>
        </w:sectPr>
      </w:pPr>
    </w:p>
    <w:p w14:paraId="39E428B7" w14:textId="19D4DB62" w:rsidR="00D027A0" w:rsidRDefault="00D027A0" w:rsidP="00564440">
      <w:pPr>
        <w:shd w:val="clear" w:color="auto" w:fill="FFFFFF"/>
        <w:spacing w:before="120" w:after="120"/>
        <w:jc w:val="center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lastRenderedPageBreak/>
        <w:t>Пояснительная записк</w:t>
      </w:r>
      <w:r w:rsidR="00564440">
        <w:rPr>
          <w:b/>
          <w:bCs/>
          <w:spacing w:val="8"/>
          <w:sz w:val="24"/>
          <w:szCs w:val="24"/>
        </w:rPr>
        <w:t>а</w:t>
      </w:r>
    </w:p>
    <w:p w14:paraId="35F2084C" w14:textId="77777777" w:rsidR="00D027A0" w:rsidRDefault="00D027A0" w:rsidP="00564440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составлена в соответствии с:</w:t>
      </w:r>
    </w:p>
    <w:p w14:paraId="21352381" w14:textId="77777777" w:rsidR="00D027A0" w:rsidRDefault="00D027A0" w:rsidP="00D027A0">
      <w:pPr>
        <w:shd w:val="clear" w:color="auto" w:fill="FFFFFF"/>
        <w:ind w:left="567" w:firstLine="567"/>
        <w:jc w:val="both"/>
        <w:rPr>
          <w:b/>
          <w:sz w:val="24"/>
          <w:szCs w:val="24"/>
        </w:rPr>
      </w:pPr>
    </w:p>
    <w:p w14:paraId="0E9FC1D1" w14:textId="15F0FA8C" w:rsidR="00D027A0" w:rsidRPr="004F5C94" w:rsidRDefault="00D027A0" w:rsidP="00D027A0">
      <w:pPr>
        <w:tabs>
          <w:tab w:val="left" w:pos="709"/>
          <w:tab w:val="left" w:pos="851"/>
        </w:tabs>
        <w:ind w:left="709"/>
        <w:rPr>
          <w:sz w:val="24"/>
          <w:szCs w:val="24"/>
          <w:highlight w:val="yellow"/>
        </w:rPr>
      </w:pPr>
      <w:r w:rsidRPr="004F5C94">
        <w:rPr>
          <w:sz w:val="24"/>
          <w:szCs w:val="24"/>
        </w:rPr>
        <w:t>Рабочая программа</w:t>
      </w:r>
      <w:r w:rsidRPr="004F5C94">
        <w:rPr>
          <w:bCs/>
          <w:sz w:val="24"/>
          <w:szCs w:val="24"/>
        </w:rPr>
        <w:t xml:space="preserve"> «Безопасности жизнедеятельности»</w:t>
      </w:r>
      <w:r w:rsidR="00564440">
        <w:rPr>
          <w:bCs/>
          <w:sz w:val="24"/>
          <w:szCs w:val="24"/>
        </w:rPr>
        <w:t xml:space="preserve"> </w:t>
      </w:r>
      <w:r w:rsidR="00651270">
        <w:rPr>
          <w:sz w:val="24"/>
          <w:szCs w:val="24"/>
        </w:rPr>
        <w:t>для 11 класса</w:t>
      </w:r>
      <w:r w:rsidRPr="004F5C94">
        <w:rPr>
          <w:sz w:val="24"/>
          <w:szCs w:val="24"/>
        </w:rPr>
        <w:t xml:space="preserve"> разработана в соответствии с:</w:t>
      </w:r>
    </w:p>
    <w:p w14:paraId="21DB1A03" w14:textId="77777777" w:rsidR="00D027A0" w:rsidRPr="004F5C94" w:rsidRDefault="00D027A0" w:rsidP="00D027A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F5C94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6D81A992" w14:textId="77777777" w:rsidR="00D027A0" w:rsidRPr="004F5C94" w:rsidRDefault="00D027A0" w:rsidP="00D027A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F5C94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</w:t>
      </w:r>
      <w:r w:rsidRPr="004F5C94">
        <w:rPr>
          <w:sz w:val="24"/>
          <w:szCs w:val="24"/>
          <w:lang w:val="en-US"/>
        </w:rPr>
        <w:t>V</w:t>
      </w:r>
      <w:r w:rsidRPr="004F5C94">
        <w:rPr>
          <w:sz w:val="24"/>
          <w:szCs w:val="24"/>
        </w:rPr>
        <w:t>-</w:t>
      </w:r>
      <w:r w:rsidRPr="004F5C94">
        <w:rPr>
          <w:sz w:val="24"/>
          <w:szCs w:val="24"/>
          <w:lang w:val="en-US"/>
        </w:rPr>
        <w:t>IX</w:t>
      </w:r>
      <w:r w:rsidRPr="004F5C94">
        <w:rPr>
          <w:sz w:val="24"/>
          <w:szCs w:val="24"/>
        </w:rPr>
        <w:t xml:space="preserve"> классов образовательных организаций, участвующих в апробации ФГОС основного общего образования в 2018/2019 учебном году);</w:t>
      </w:r>
    </w:p>
    <w:p w14:paraId="225346FE" w14:textId="77777777" w:rsidR="00D027A0" w:rsidRPr="004F5C94" w:rsidRDefault="00D027A0" w:rsidP="00D027A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F5C94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14:paraId="6FD748F9" w14:textId="77777777" w:rsidR="00D027A0" w:rsidRPr="004F5C94" w:rsidRDefault="00D027A0" w:rsidP="00D027A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firstLine="65"/>
        <w:jc w:val="both"/>
        <w:rPr>
          <w:sz w:val="24"/>
          <w:szCs w:val="24"/>
        </w:rPr>
      </w:pPr>
      <w:r w:rsidRPr="004F5C94">
        <w:rPr>
          <w:sz w:val="24"/>
          <w:szCs w:val="24"/>
        </w:rPr>
        <w:t xml:space="preserve">Распоряжением Комитета по образованию от </w:t>
      </w:r>
      <w:r w:rsidRPr="004F5C94">
        <w:rPr>
          <w:bCs/>
          <w:sz w:val="24"/>
          <w:szCs w:val="24"/>
          <w:shd w:val="clear" w:color="auto" w:fill="FFFFFF"/>
        </w:rPr>
        <w:t xml:space="preserve">21.03.2018 N 810-р </w:t>
      </w:r>
      <w:r w:rsidRPr="004F5C94">
        <w:rPr>
          <w:sz w:val="24"/>
          <w:szCs w:val="24"/>
        </w:rPr>
        <w:t>"О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 в 2018-2019 учебном году"</w:t>
      </w:r>
    </w:p>
    <w:p w14:paraId="31177C55" w14:textId="77777777" w:rsidR="00D027A0" w:rsidRPr="004F5C94" w:rsidRDefault="00D027A0" w:rsidP="00D027A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firstLine="65"/>
        <w:jc w:val="both"/>
        <w:rPr>
          <w:sz w:val="24"/>
          <w:szCs w:val="24"/>
        </w:rPr>
      </w:pPr>
      <w:r w:rsidRPr="004F5C94">
        <w:rPr>
          <w:sz w:val="24"/>
          <w:szCs w:val="24"/>
        </w:rPr>
        <w:t xml:space="preserve">Распоряжением комитета по образованию от </w:t>
      </w:r>
      <w:r w:rsidRPr="004F5C94">
        <w:rPr>
          <w:bCs/>
          <w:sz w:val="24"/>
          <w:szCs w:val="24"/>
          <w:shd w:val="clear" w:color="auto" w:fill="FFFFFF"/>
        </w:rPr>
        <w:t>21.03.2018 N 811-р</w:t>
      </w:r>
      <w:r w:rsidRPr="004F5C94">
        <w:rPr>
          <w:sz w:val="24"/>
          <w:szCs w:val="24"/>
        </w:rPr>
        <w:t>«О формировании учебных планов образовательных учреждений С6анкт-Петербурга, реализующих основные общеобразовательные программы, на 2018/2019 учебный год»;</w:t>
      </w:r>
    </w:p>
    <w:p w14:paraId="6D0996BA" w14:textId="77777777" w:rsidR="00D027A0" w:rsidRPr="004F5C94" w:rsidRDefault="00D027A0" w:rsidP="00D027A0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firstLine="65"/>
        <w:jc w:val="both"/>
        <w:rPr>
          <w:sz w:val="24"/>
          <w:szCs w:val="24"/>
        </w:rPr>
      </w:pPr>
      <w:r w:rsidRPr="004F5C94">
        <w:rPr>
          <w:sz w:val="24"/>
          <w:szCs w:val="24"/>
        </w:rPr>
        <w:t xml:space="preserve">Инструктивно-методическим письмом Комитета по образованию от </w:t>
      </w:r>
      <w:r w:rsidRPr="004F5C94">
        <w:rPr>
          <w:bCs/>
          <w:sz w:val="24"/>
          <w:szCs w:val="24"/>
          <w:shd w:val="clear" w:color="auto" w:fill="FFFFFF"/>
        </w:rPr>
        <w:t xml:space="preserve">21.03.2018 N 03-28-1820/18-0-0 </w:t>
      </w:r>
      <w:r w:rsidRPr="004F5C94">
        <w:rPr>
          <w:sz w:val="24"/>
          <w:szCs w:val="24"/>
        </w:rPr>
        <w:t>«О формировании учебных планов образовательных учреждений С6анкт-Петербурга, реализующих основные общеобразовательные программы, на 2018/2019 учебный год»;</w:t>
      </w:r>
    </w:p>
    <w:p w14:paraId="23E85336" w14:textId="77777777" w:rsidR="00D027A0" w:rsidRPr="004F5C94" w:rsidRDefault="00D027A0" w:rsidP="00D027A0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ind w:firstLine="65"/>
        <w:jc w:val="both"/>
        <w:rPr>
          <w:sz w:val="24"/>
          <w:szCs w:val="24"/>
        </w:rPr>
      </w:pPr>
      <w:r w:rsidRPr="004F5C94">
        <w:rPr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</w:t>
      </w:r>
    </w:p>
    <w:p w14:paraId="22CCF8FD" w14:textId="77777777" w:rsidR="00D027A0" w:rsidRPr="004F5C94" w:rsidRDefault="00D027A0" w:rsidP="00D027A0">
      <w:pPr>
        <w:pStyle w:val="a8"/>
        <w:numPr>
          <w:ilvl w:val="0"/>
          <w:numId w:val="11"/>
        </w:numPr>
        <w:tabs>
          <w:tab w:val="left" w:pos="709"/>
          <w:tab w:val="left" w:pos="851"/>
        </w:tabs>
        <w:ind w:firstLine="65"/>
        <w:jc w:val="both"/>
        <w:rPr>
          <w:sz w:val="24"/>
          <w:szCs w:val="24"/>
        </w:rPr>
      </w:pPr>
      <w:r w:rsidRPr="004F5C94">
        <w:rPr>
          <w:sz w:val="24"/>
          <w:szCs w:val="24"/>
        </w:rPr>
        <w:t>Инструктивно-методическое письмо «О направлении методических рекомендаций по разработке рабочих программ учебных предметов, курсов» от 04.05.2016 №03-20- 1587/16-0-0.</w:t>
      </w:r>
    </w:p>
    <w:p w14:paraId="30B067A9" w14:textId="790A0BB4" w:rsidR="00D027A0" w:rsidRPr="00BA1C66" w:rsidRDefault="00D027A0" w:rsidP="00D027A0">
      <w:pPr>
        <w:pStyle w:val="a8"/>
        <w:numPr>
          <w:ilvl w:val="0"/>
          <w:numId w:val="11"/>
        </w:numPr>
        <w:shd w:val="clear" w:color="auto" w:fill="FFFFFF"/>
        <w:tabs>
          <w:tab w:val="left" w:pos="709"/>
          <w:tab w:val="left" w:pos="851"/>
        </w:tabs>
        <w:ind w:left="567" w:firstLine="65"/>
        <w:jc w:val="both"/>
        <w:rPr>
          <w:b/>
          <w:sz w:val="24"/>
          <w:szCs w:val="24"/>
        </w:rPr>
      </w:pPr>
      <w:r w:rsidRPr="00BA1C66">
        <w:rPr>
          <w:sz w:val="24"/>
          <w:szCs w:val="24"/>
        </w:rPr>
        <w:t xml:space="preserve">Положением о рабочей программе </w:t>
      </w:r>
      <w:r w:rsidR="00BA1C66" w:rsidRPr="00BA1C66">
        <w:rPr>
          <w:sz w:val="24"/>
          <w:szCs w:val="24"/>
        </w:rPr>
        <w:t>М</w:t>
      </w:r>
      <w:r w:rsidRPr="00BA1C66">
        <w:rPr>
          <w:sz w:val="24"/>
          <w:szCs w:val="24"/>
        </w:rPr>
        <w:t xml:space="preserve">БОУ </w:t>
      </w:r>
      <w:r w:rsidR="00BA1C66" w:rsidRPr="00BA1C66">
        <w:rPr>
          <w:sz w:val="24"/>
          <w:szCs w:val="24"/>
        </w:rPr>
        <w:t>«</w:t>
      </w:r>
      <w:proofErr w:type="spellStart"/>
      <w:r w:rsidR="00BA1C66" w:rsidRPr="00BA1C66">
        <w:rPr>
          <w:sz w:val="24"/>
          <w:szCs w:val="24"/>
        </w:rPr>
        <w:t>Кудагинская</w:t>
      </w:r>
      <w:proofErr w:type="spellEnd"/>
      <w:r w:rsidR="00BA1C66" w:rsidRPr="00BA1C66">
        <w:rPr>
          <w:sz w:val="24"/>
          <w:szCs w:val="24"/>
        </w:rPr>
        <w:t xml:space="preserve"> </w:t>
      </w:r>
      <w:r w:rsidRPr="00BA1C66">
        <w:rPr>
          <w:sz w:val="24"/>
          <w:szCs w:val="24"/>
        </w:rPr>
        <w:t xml:space="preserve">средняя </w:t>
      </w:r>
      <w:r w:rsidR="00BA1C66" w:rsidRPr="00BA1C66">
        <w:rPr>
          <w:sz w:val="24"/>
          <w:szCs w:val="24"/>
        </w:rPr>
        <w:t xml:space="preserve">общеобразовательная </w:t>
      </w:r>
      <w:r w:rsidRPr="00BA1C66">
        <w:rPr>
          <w:sz w:val="24"/>
          <w:szCs w:val="24"/>
        </w:rPr>
        <w:t>школа</w:t>
      </w:r>
      <w:r w:rsidR="00BA1C66" w:rsidRPr="00BA1C66">
        <w:rPr>
          <w:sz w:val="24"/>
          <w:szCs w:val="24"/>
        </w:rPr>
        <w:t>»</w:t>
      </w:r>
      <w:r w:rsidR="00564440">
        <w:rPr>
          <w:sz w:val="24"/>
          <w:szCs w:val="24"/>
        </w:rPr>
        <w:t xml:space="preserve"> имени Курбанова А. Р.</w:t>
      </w:r>
    </w:p>
    <w:p w14:paraId="7A8588B8" w14:textId="77777777" w:rsidR="00D027A0" w:rsidRDefault="00D027A0" w:rsidP="00D027A0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567" w:firstLine="6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Место предмета в учебном плане: </w:t>
      </w:r>
      <w:r>
        <w:rPr>
          <w:sz w:val="24"/>
          <w:szCs w:val="24"/>
        </w:rPr>
        <w:t>Общее количество часов по плану- 34 часов. Количество часов в неделю: 1 час.</w:t>
      </w:r>
    </w:p>
    <w:p w14:paraId="6FDB023D" w14:textId="77777777" w:rsidR="00D027A0" w:rsidRDefault="00D027A0" w:rsidP="00D027A0">
      <w:pPr>
        <w:shd w:val="clear" w:color="auto" w:fill="FFFFFF"/>
        <w:ind w:left="567"/>
        <w:jc w:val="both"/>
        <w:rPr>
          <w:sz w:val="24"/>
          <w:szCs w:val="24"/>
        </w:rPr>
      </w:pPr>
    </w:p>
    <w:p w14:paraId="3FF1C0B1" w14:textId="77777777" w:rsidR="00D027A0" w:rsidRDefault="00D027A0" w:rsidP="00D027A0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курсе ОБЖ для 11 класса завершается обучение учащихся правилам безопасного поведения в опасных и чрезвычайных ситуациях природного, техногенного и социального ха</w:t>
      </w:r>
      <w:r>
        <w:rPr>
          <w:sz w:val="24"/>
          <w:szCs w:val="24"/>
        </w:rPr>
        <w:softHyphen/>
        <w:t>рактера. В соответствии с Федеральным законом "О воинской обязанности  военной службе" письмом Министерства общего и профессионального образования Российской Федерации оп 14 07 98 г №1133/14-12 в программу курса ОБЖ для обучающихся 11 классе введен раздел "Основы военной службы" Раздел Основы военной службы" органически связан с другими разделами курса и направлен прежде всего на подготовку подрастающего поколения к службе в Вооруженных Силах, выполнению конституционного долга по защите Отечества, патриотическое (военно-патриотическое воспитание) старшеклассников.</w:t>
      </w:r>
    </w:p>
    <w:p w14:paraId="387A1ABF" w14:textId="77777777" w:rsidR="00D027A0" w:rsidRDefault="00D027A0" w:rsidP="00D027A0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курса ОБЖ учащиеся получают сведения об обороне государства, их организационной структуре, функции и основных боевых задачах, об основных воинских обязанностях. В программе реализованы требования Федеральных законов "06 обороне", "О воинской обязанности и военной службе", "О гражданской обороне", "О защите населения территории от чрезвычайных ситуаций природного  техногенного характера" и постановлений Правительства Российской Федерации от 16 января 1995 года № 43 "О федеральной целевой программе "Создание  развитие Российской системы предупреждения  действий в чрезвычайных ситуациях", от 24июля 1995 года № 738 "О порядкеподготовки населения в области защиты от чрезвычайных ситуаций"</w:t>
      </w:r>
    </w:p>
    <w:p w14:paraId="3F60E010" w14:textId="77777777" w:rsidR="00D027A0" w:rsidRDefault="00D027A0" w:rsidP="00D027A0">
      <w:pPr>
        <w:shd w:val="clear" w:color="auto" w:fill="FFFFFF"/>
        <w:ind w:left="567" w:right="10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Изучение основ безопасности жизнедеятельности в 11 классе направлено на достижение следующих целей:</w:t>
      </w:r>
    </w:p>
    <w:p w14:paraId="02809504" w14:textId="77777777" w:rsidR="00D027A0" w:rsidRDefault="00D027A0" w:rsidP="00D027A0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567" w:right="10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</w:t>
      </w:r>
      <w:r>
        <w:rPr>
          <w:color w:val="000000"/>
          <w:spacing w:val="-3"/>
          <w:sz w:val="24"/>
          <w:szCs w:val="24"/>
        </w:rPr>
        <w:lastRenderedPageBreak/>
        <w:t>основы в обеспечении безопасности жизнедеятельности личности, общества и государства;</w:t>
      </w:r>
    </w:p>
    <w:p w14:paraId="19E16DB5" w14:textId="77777777" w:rsidR="00D027A0" w:rsidRDefault="00D027A0" w:rsidP="00D027A0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567" w:right="10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развитие духовных и физических качеств личности, обеспечивающих безопасное поведение человека в условиях опасных и чрез</w:t>
      </w:r>
      <w:r>
        <w:rPr>
          <w:color w:val="000000"/>
          <w:spacing w:val="-3"/>
          <w:sz w:val="24"/>
          <w:szCs w:val="24"/>
        </w:rPr>
        <w:softHyphen/>
        <w:t>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14:paraId="783A7585" w14:textId="77777777" w:rsidR="00D027A0" w:rsidRDefault="00D027A0" w:rsidP="00D027A0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567" w:right="10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</w:t>
      </w:r>
      <w:r>
        <w:rPr>
          <w:color w:val="000000"/>
          <w:spacing w:val="-3"/>
          <w:sz w:val="24"/>
          <w:szCs w:val="24"/>
        </w:rPr>
        <w:softHyphen/>
        <w:t>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14:paraId="75BB6C12" w14:textId="77777777" w:rsidR="00D027A0" w:rsidRDefault="00D027A0" w:rsidP="00D027A0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567" w:right="10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14:paraId="322DD903" w14:textId="77777777" w:rsidR="00D027A0" w:rsidRDefault="00D027A0" w:rsidP="00D027A0">
      <w:pPr>
        <w:shd w:val="clear" w:color="auto" w:fill="FFFFFF"/>
        <w:ind w:left="567" w:right="1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14:paraId="23EB2647" w14:textId="5E16715A" w:rsidR="00D027A0" w:rsidRDefault="00D027A0" w:rsidP="00D027A0">
      <w:pPr>
        <w:shd w:val="clear" w:color="auto" w:fill="FFFFFF"/>
        <w:ind w:left="567" w:right="1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«</w:t>
      </w:r>
      <w:r w:rsidR="00564440">
        <w:rPr>
          <w:color w:val="000000"/>
          <w:sz w:val="24"/>
          <w:szCs w:val="24"/>
        </w:rPr>
        <w:t>Основы военной службы</w:t>
      </w:r>
      <w:r>
        <w:rPr>
          <w:color w:val="000000"/>
          <w:sz w:val="24"/>
          <w:szCs w:val="24"/>
        </w:rPr>
        <w:t>» предназначен для формирования у обучаемых знаний о здоровом образе жизни, основных инфекционных и неинфекционных заболеваниях, средствах их профилактики и правилах оказания первой медицинской помощи. Раздел состоит из четырех тем.</w:t>
      </w:r>
    </w:p>
    <w:p w14:paraId="0F2831A3" w14:textId="68714FFC" w:rsidR="00D027A0" w:rsidRPr="00D027A0" w:rsidRDefault="00D027A0" w:rsidP="00D027A0">
      <w:pPr>
        <w:shd w:val="clear" w:color="auto" w:fill="FFFFFF"/>
        <w:ind w:left="567" w:right="1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«</w:t>
      </w:r>
      <w:r w:rsidR="00564440">
        <w:rPr>
          <w:color w:val="000000"/>
          <w:sz w:val="24"/>
          <w:szCs w:val="24"/>
        </w:rPr>
        <w:t>Основы медицинских знаний и здорового образа жизни</w:t>
      </w:r>
      <w:r>
        <w:rPr>
          <w:color w:val="000000"/>
          <w:sz w:val="24"/>
          <w:szCs w:val="24"/>
        </w:rPr>
        <w:t xml:space="preserve">» предусматривает изучение основных положений, раскрывающих содержание обязательной подготовки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В процессе изучения тематики раздела, учащиеся получат начальные знания в области обороны, ознакомятся с основными положениями Военной доктрины Российской Федерации; получат сведения о Вооруженных Силах Российской Федерации, их структуре и предназначении для обеспечения национальной безопасности страны; уяснят </w:t>
      </w:r>
      <w:r w:rsidR="00A32A23">
        <w:rPr>
          <w:color w:val="000000"/>
          <w:sz w:val="24"/>
          <w:szCs w:val="24"/>
        </w:rPr>
        <w:t>роль и значение военно-патриоти</w:t>
      </w:r>
      <w:r>
        <w:rPr>
          <w:color w:val="000000"/>
          <w:sz w:val="24"/>
          <w:szCs w:val="24"/>
        </w:rPr>
        <w:t xml:space="preserve">ческого воспитания молодежи в </w:t>
      </w:r>
      <w:r w:rsidRPr="00D027A0">
        <w:rPr>
          <w:color w:val="000000"/>
          <w:sz w:val="24"/>
          <w:szCs w:val="24"/>
        </w:rPr>
        <w:t xml:space="preserve">деле подготовки граждан России к выполнению конституционного долга по защите </w:t>
      </w:r>
      <w:r w:rsidRPr="009F183B">
        <w:rPr>
          <w:color w:val="000000"/>
          <w:sz w:val="24"/>
          <w:szCs w:val="24"/>
        </w:rPr>
        <w:t>Отечества.</w:t>
      </w:r>
    </w:p>
    <w:p w14:paraId="1404E467" w14:textId="77777777" w:rsidR="00D027A0" w:rsidRPr="00D027A0" w:rsidRDefault="00D027A0" w:rsidP="00D027A0">
      <w:pPr>
        <w:pStyle w:val="a7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Личностные, метапредметные, предметные, планируемые результаты освоения курса «Основы безопасности жизнедеятельности»</w:t>
      </w:r>
    </w:p>
    <w:p w14:paraId="1ABB0103" w14:textId="77777777" w:rsidR="00D027A0" w:rsidRPr="00D027A0" w:rsidRDefault="00D027A0" w:rsidP="00D027A0">
      <w:pPr>
        <w:pStyle w:val="a7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13228F68" w14:textId="77777777" w:rsidR="00D027A0" w:rsidRDefault="00D027A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A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2FE44EEA" w14:textId="77777777" w:rsidR="0083188E" w:rsidRPr="00D027A0" w:rsidRDefault="0083188E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44172" w14:textId="77777777" w:rsidR="00D027A0" w:rsidRPr="00D027A0" w:rsidRDefault="00D027A0" w:rsidP="00D027A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723F9577" w14:textId="77777777" w:rsidR="00D027A0" w:rsidRPr="00D027A0" w:rsidRDefault="00D027A0" w:rsidP="00D027A0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C55FB62" w14:textId="77777777" w:rsidR="00D027A0" w:rsidRPr="00D027A0" w:rsidRDefault="00D027A0" w:rsidP="00D027A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14:paraId="59998989" w14:textId="77777777" w:rsidR="00D027A0" w:rsidRPr="00D027A0" w:rsidRDefault="00D027A0" w:rsidP="00D027A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723E29AE" w14:textId="77777777" w:rsidR="00D027A0" w:rsidRPr="00D027A0" w:rsidRDefault="00D027A0" w:rsidP="00D027A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5D1DB0A" w14:textId="77777777" w:rsidR="00D027A0" w:rsidRPr="00D027A0" w:rsidRDefault="00D027A0" w:rsidP="00D027A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ECCFEF3" w14:textId="77777777" w:rsidR="00D027A0" w:rsidRPr="00D027A0" w:rsidRDefault="00D027A0" w:rsidP="00D027A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495D94D5" w14:textId="77777777" w:rsidR="00D027A0" w:rsidRPr="00D027A0" w:rsidRDefault="00D027A0" w:rsidP="00D027A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623803A" w14:textId="77777777" w:rsidR="00D027A0" w:rsidRPr="00D027A0" w:rsidRDefault="00D027A0" w:rsidP="00D027A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AFB0A89" w14:textId="77777777" w:rsidR="00D027A0" w:rsidRPr="00D027A0" w:rsidRDefault="00D027A0" w:rsidP="00D027A0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14:paraId="4BCFFEF6" w14:textId="77777777" w:rsidR="00D027A0" w:rsidRPr="00D027A0" w:rsidRDefault="00D027A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115E" w14:textId="77777777" w:rsidR="00D027A0" w:rsidRDefault="00D027A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A0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7727E922" w14:textId="77777777" w:rsidR="0083188E" w:rsidRPr="00D027A0" w:rsidRDefault="0083188E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C113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D26DC53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14:paraId="56DF67F8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53A46CD5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65F01C1D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7738496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5B25897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14:paraId="15FD7A7D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3850DAE3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10EA0944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14:paraId="7D721E29" w14:textId="77777777" w:rsidR="00D027A0" w:rsidRPr="00D027A0" w:rsidRDefault="00D027A0" w:rsidP="00D027A0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14:paraId="1DFC0E65" w14:textId="77777777" w:rsidR="00D027A0" w:rsidRPr="00D027A0" w:rsidRDefault="00D027A0" w:rsidP="00D027A0">
      <w:pPr>
        <w:pStyle w:val="a7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14:paraId="2095C180" w14:textId="77777777" w:rsidR="00564440" w:rsidRDefault="0056444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5EEE1" w14:textId="77777777" w:rsidR="00564440" w:rsidRDefault="0056444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A95E0" w14:textId="77777777" w:rsidR="00564440" w:rsidRDefault="0056444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CD1BB" w14:textId="77777777" w:rsidR="00564440" w:rsidRDefault="0056444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A34A4" w14:textId="040488B2" w:rsidR="00D027A0" w:rsidRDefault="00D027A0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7A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14:paraId="22024608" w14:textId="77777777" w:rsidR="0083188E" w:rsidRPr="00D027A0" w:rsidRDefault="0083188E" w:rsidP="00D027A0">
      <w:pPr>
        <w:pStyle w:val="a7"/>
        <w:spacing w:after="0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455B33" w14:textId="77777777" w:rsidR="00D027A0" w:rsidRPr="00D027A0" w:rsidRDefault="00D027A0" w:rsidP="00D027A0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14:paraId="1BC89982" w14:textId="77777777" w:rsidR="00D027A0" w:rsidRPr="00D027A0" w:rsidRDefault="00D027A0" w:rsidP="00D027A0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14:paraId="79B5CBDE" w14:textId="77777777" w:rsidR="00D027A0" w:rsidRPr="00D027A0" w:rsidRDefault="00D027A0" w:rsidP="00D027A0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</w:t>
      </w:r>
    </w:p>
    <w:p w14:paraId="4E5AF3F7" w14:textId="77777777" w:rsidR="00D027A0" w:rsidRPr="00D027A0" w:rsidRDefault="00D027A0" w:rsidP="00D027A0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14:paraId="124E2F5D" w14:textId="77777777" w:rsidR="00D027A0" w:rsidRPr="00D027A0" w:rsidRDefault="00D027A0" w:rsidP="00D027A0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14:paraId="5C7BB416" w14:textId="77777777" w:rsidR="00D027A0" w:rsidRPr="00D027A0" w:rsidRDefault="00D027A0" w:rsidP="00D027A0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7A0">
        <w:rPr>
          <w:rFonts w:ascii="Times New Roman" w:hAnsi="Times New Roman" w:cs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14:paraId="10B89DC4" w14:textId="77777777" w:rsidR="00D027A0" w:rsidRPr="00D027A0" w:rsidRDefault="00D027A0" w:rsidP="00D027A0">
      <w:pPr>
        <w:pStyle w:val="a7"/>
        <w:spacing w:after="0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17518" w14:textId="77777777" w:rsidR="00F959F3" w:rsidRDefault="00F959F3" w:rsidP="00F959F3">
      <w:pPr>
        <w:ind w:left="1134"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Список литературы:</w:t>
      </w:r>
    </w:p>
    <w:p w14:paraId="1DD5C4E1" w14:textId="77777777" w:rsidR="00F959F3" w:rsidRDefault="00F959F3" w:rsidP="00F959F3">
      <w:pPr>
        <w:ind w:left="426" w:hanging="11"/>
        <w:jc w:val="center"/>
        <w:rPr>
          <w:rFonts w:eastAsia="Calibri"/>
          <w:b/>
          <w:sz w:val="24"/>
          <w:szCs w:val="24"/>
          <w:lang w:eastAsia="en-US"/>
        </w:rPr>
      </w:pPr>
    </w:p>
    <w:p w14:paraId="2CEEB731" w14:textId="77777777" w:rsidR="00F959F3" w:rsidRDefault="00F959F3" w:rsidP="00F959F3">
      <w:pPr>
        <w:numPr>
          <w:ilvl w:val="1"/>
          <w:numId w:val="15"/>
        </w:numPr>
        <w:ind w:left="1134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Федеральные законы Российской Федерации «Об обороне», «О статусе 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1998—1999.</w:t>
      </w:r>
    </w:p>
    <w:p w14:paraId="5CF6A944" w14:textId="77777777" w:rsidR="00F959F3" w:rsidRDefault="00F959F3" w:rsidP="00F959F3">
      <w:pPr>
        <w:numPr>
          <w:ilvl w:val="1"/>
          <w:numId w:val="15"/>
        </w:numPr>
        <w:ind w:left="1134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Государственная программа «Патриотическое воспитание граждан РФ на 2011-2015 годы». Москва, 2010 год.</w:t>
      </w:r>
    </w:p>
    <w:p w14:paraId="7DC88711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Военная доктрина Российской Федерации  Вестник военной информации. - 2000.- № 5.</w:t>
      </w:r>
    </w:p>
    <w:p w14:paraId="10F29090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Концепция национальной безопасности Российской Федерации // Вестник военной информации. 2000. — № 2.</w:t>
      </w:r>
    </w:p>
    <w:p w14:paraId="44A0A1AE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Методические материалы и документы по курсу «Основы безо</w:t>
      </w:r>
      <w:r>
        <w:rPr>
          <w:rFonts w:eastAsia="Calibri"/>
          <w:sz w:val="24"/>
          <w:szCs w:val="24"/>
          <w:lang w:eastAsia="en-US"/>
        </w:rPr>
        <w:softHyphen/>
        <w:t>пасности жизнедеятельности»: Кн. для учителя / Сост. А. Т. Смир</w:t>
      </w:r>
      <w:r>
        <w:rPr>
          <w:rFonts w:eastAsia="Calibri"/>
          <w:sz w:val="24"/>
          <w:szCs w:val="24"/>
          <w:lang w:eastAsia="en-US"/>
        </w:rPr>
        <w:softHyphen/>
        <w:t>нов, Б. И. Мишин. - М.: Просвещение, 2001.</w:t>
      </w:r>
    </w:p>
    <w:p w14:paraId="616760FB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Общевоинские уставы Вооруженных Сил Российской Федерации. - М.: Военное издательство, 1994.</w:t>
      </w:r>
    </w:p>
    <w:p w14:paraId="5600760B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ОБЖ. Основы безопасности жизни: Учебно-методический жур</w:t>
      </w:r>
      <w:r>
        <w:rPr>
          <w:rFonts w:eastAsia="Calibri"/>
          <w:sz w:val="24"/>
          <w:szCs w:val="24"/>
          <w:lang w:eastAsia="en-US"/>
        </w:rPr>
        <w:softHyphen/>
        <w:t xml:space="preserve">нал. </w:t>
      </w:r>
    </w:p>
    <w:p w14:paraId="6ABD5D4F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Основы подготовки к военной службе: Метод, материалы и до</w:t>
      </w:r>
      <w:r>
        <w:rPr>
          <w:rFonts w:eastAsia="Calibri"/>
          <w:sz w:val="24"/>
          <w:szCs w:val="24"/>
          <w:lang w:eastAsia="en-US"/>
        </w:rPr>
        <w:softHyphen/>
        <w:t>кументы: Кн. для учителя / Сост. В. А. Васнев, С. А. Чинённый. - М.: Просвещение, 2002.</w:t>
      </w:r>
    </w:p>
    <w:p w14:paraId="7DB18D51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Смирнов А. Т., Мишин Б. И., </w:t>
      </w:r>
      <w:proofErr w:type="spellStart"/>
      <w:r>
        <w:rPr>
          <w:rFonts w:eastAsia="Calibri"/>
          <w:i/>
          <w:iCs/>
          <w:sz w:val="24"/>
          <w:szCs w:val="24"/>
          <w:lang w:eastAsia="en-US"/>
        </w:rPr>
        <w:t>Васиев</w:t>
      </w:r>
      <w:proofErr w:type="spellEnd"/>
      <w:r>
        <w:rPr>
          <w:rFonts w:eastAsia="Calibri"/>
          <w:i/>
          <w:iCs/>
          <w:sz w:val="24"/>
          <w:szCs w:val="24"/>
          <w:lang w:eastAsia="en-US"/>
        </w:rPr>
        <w:t xml:space="preserve"> В. А. </w:t>
      </w:r>
      <w:r>
        <w:rPr>
          <w:rFonts w:eastAsia="Calibri"/>
          <w:sz w:val="24"/>
          <w:szCs w:val="24"/>
          <w:lang w:eastAsia="en-US"/>
        </w:rPr>
        <w:t xml:space="preserve">Основы безопасности жизнедеятельности: Учеб. для учащихся 10 кл. </w:t>
      </w:r>
      <w:proofErr w:type="spellStart"/>
      <w:r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>
        <w:rPr>
          <w:rFonts w:eastAsia="Calibri"/>
          <w:sz w:val="24"/>
          <w:szCs w:val="24"/>
          <w:lang w:eastAsia="en-US"/>
        </w:rPr>
        <w:t>. уч</w:t>
      </w:r>
      <w:r>
        <w:rPr>
          <w:rFonts w:eastAsia="Calibri"/>
          <w:sz w:val="24"/>
          <w:szCs w:val="24"/>
          <w:lang w:eastAsia="en-US"/>
        </w:rPr>
        <w:softHyphen/>
        <w:t>реждений. - 4-е изд. - М.: Просвещение, 2010г.</w:t>
      </w:r>
    </w:p>
    <w:p w14:paraId="1F8752AA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Смирнов А, Т., Мишин Б. И., Васнев В. А. </w:t>
      </w:r>
      <w:r>
        <w:rPr>
          <w:rFonts w:eastAsia="Calibri"/>
          <w:sz w:val="24"/>
          <w:szCs w:val="24"/>
          <w:lang w:eastAsia="en-US"/>
        </w:rPr>
        <w:t xml:space="preserve">Основы безопасности жизнедеятельности: Учеб. для учащихся 11 кл. </w:t>
      </w:r>
      <w:proofErr w:type="spellStart"/>
      <w:r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>
        <w:rPr>
          <w:rFonts w:eastAsia="Calibri"/>
          <w:sz w:val="24"/>
          <w:szCs w:val="24"/>
          <w:lang w:eastAsia="en-US"/>
        </w:rPr>
        <w:t>. уч</w:t>
      </w:r>
      <w:r>
        <w:rPr>
          <w:rFonts w:eastAsia="Calibri"/>
          <w:sz w:val="24"/>
          <w:szCs w:val="24"/>
          <w:lang w:eastAsia="en-US"/>
        </w:rPr>
        <w:softHyphen/>
        <w:t>реждений. - 4-е изд. - М.: Просвещение, 2010г.</w:t>
      </w:r>
    </w:p>
    <w:p w14:paraId="257B0F83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Смирнов А. Т., Мишин Б. И., Ижевский </w:t>
      </w:r>
      <w:r>
        <w:rPr>
          <w:rFonts w:eastAsia="Calibri"/>
          <w:sz w:val="24"/>
          <w:szCs w:val="24"/>
          <w:lang w:eastAsia="en-US"/>
        </w:rPr>
        <w:t xml:space="preserve">77. </w:t>
      </w:r>
      <w:r>
        <w:rPr>
          <w:rFonts w:eastAsia="Calibri"/>
          <w:i/>
          <w:iCs/>
          <w:sz w:val="24"/>
          <w:szCs w:val="24"/>
          <w:lang w:eastAsia="en-US"/>
        </w:rPr>
        <w:t xml:space="preserve">В. </w:t>
      </w:r>
      <w:r>
        <w:rPr>
          <w:rFonts w:eastAsia="Calibri"/>
          <w:sz w:val="24"/>
          <w:szCs w:val="24"/>
          <w:lang w:eastAsia="en-US"/>
        </w:rPr>
        <w:t>Основы медицин</w:t>
      </w:r>
      <w:r>
        <w:rPr>
          <w:rFonts w:eastAsia="Calibri"/>
          <w:sz w:val="24"/>
          <w:szCs w:val="24"/>
          <w:lang w:eastAsia="en-US"/>
        </w:rPr>
        <w:softHyphen/>
        <w:t xml:space="preserve">ских знаний и здорового образа жизни: Учеб. для учащихся 10-11 кл. </w:t>
      </w:r>
      <w:proofErr w:type="spellStart"/>
      <w:r>
        <w:rPr>
          <w:rFonts w:eastAsia="Calibri"/>
          <w:sz w:val="24"/>
          <w:szCs w:val="24"/>
          <w:lang w:eastAsia="en-US"/>
        </w:rPr>
        <w:t>общеобразоват</w:t>
      </w:r>
      <w:proofErr w:type="spellEnd"/>
      <w:r>
        <w:rPr>
          <w:rFonts w:eastAsia="Calibri"/>
          <w:sz w:val="24"/>
          <w:szCs w:val="24"/>
          <w:lang w:eastAsia="en-US"/>
        </w:rPr>
        <w:t>. учреждений. - 3-е изд.- М.: Просвещение, 2010.</w:t>
      </w:r>
    </w:p>
    <w:p w14:paraId="7D0EE090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Топоров И. К. </w:t>
      </w:r>
      <w:r>
        <w:rPr>
          <w:rFonts w:eastAsia="Calibri"/>
          <w:sz w:val="24"/>
          <w:szCs w:val="24"/>
          <w:lang w:eastAsia="en-US"/>
        </w:rPr>
        <w:t>Методика преподавания курса «Основы безопас</w:t>
      </w:r>
      <w:r>
        <w:rPr>
          <w:rFonts w:eastAsia="Calibri"/>
          <w:sz w:val="24"/>
          <w:szCs w:val="24"/>
          <w:lang w:eastAsia="en-US"/>
        </w:rPr>
        <w:softHyphen/>
        <w:t>ности жизнедеятельности» в общеобразовательных учреждениях. - М.: Просвещение, 2009г.</w:t>
      </w:r>
    </w:p>
    <w:p w14:paraId="3EC9FB8F" w14:textId="77777777" w:rsidR="00F959F3" w:rsidRDefault="00F959F3" w:rsidP="00F959F3">
      <w:pPr>
        <w:numPr>
          <w:ilvl w:val="1"/>
          <w:numId w:val="15"/>
        </w:numPr>
        <w:ind w:left="1134" w:firstLine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Топоров И. К. </w:t>
      </w:r>
      <w:r>
        <w:rPr>
          <w:rFonts w:eastAsia="Calibri"/>
          <w:sz w:val="24"/>
          <w:szCs w:val="24"/>
          <w:lang w:eastAsia="en-US"/>
        </w:rPr>
        <w:t>Основы безопасности жизнедеятельности: 10-11 кл.  3-е изд. — М.: Просвещение, 2009</w:t>
      </w:r>
      <w:proofErr w:type="gramStart"/>
      <w:r>
        <w:rPr>
          <w:rFonts w:eastAsia="Calibri"/>
          <w:sz w:val="24"/>
          <w:szCs w:val="24"/>
          <w:lang w:eastAsia="en-US"/>
        </w:rPr>
        <w:t>г..</w:t>
      </w:r>
      <w:proofErr w:type="gramEnd"/>
    </w:p>
    <w:p w14:paraId="65C4718B" w14:textId="77777777" w:rsidR="00F959F3" w:rsidRDefault="00F959F3" w:rsidP="00F959F3">
      <w:pPr>
        <w:numPr>
          <w:ilvl w:val="1"/>
          <w:numId w:val="15"/>
        </w:numPr>
        <w:ind w:left="1134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lastRenderedPageBreak/>
        <w:t xml:space="preserve">Тупикин Е. И., Смирнов А. Т. </w:t>
      </w:r>
      <w:r>
        <w:rPr>
          <w:rFonts w:eastAsia="Calibri"/>
          <w:sz w:val="24"/>
          <w:szCs w:val="24"/>
          <w:lang w:eastAsia="en-US"/>
        </w:rPr>
        <w:t>Основы безопасности жизнедея</w:t>
      </w:r>
      <w:r>
        <w:rPr>
          <w:rFonts w:eastAsia="Calibri"/>
          <w:sz w:val="24"/>
          <w:szCs w:val="24"/>
          <w:lang w:eastAsia="en-US"/>
        </w:rPr>
        <w:softHyphen/>
        <w:t>тельности: Тестовый контроль качества знаний старшеклассников: 10-11 кл. - М.: Просвещение, 2009г.</w:t>
      </w:r>
    </w:p>
    <w:p w14:paraId="3C44BE1C" w14:textId="77777777" w:rsidR="00F959F3" w:rsidRDefault="00F959F3" w:rsidP="00F959F3">
      <w:pPr>
        <w:numPr>
          <w:ilvl w:val="1"/>
          <w:numId w:val="15"/>
        </w:numPr>
        <w:ind w:left="1134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Методическая газета для учителей физической культуры «Спорт в школе», Издательский дом «Первое сентября».</w:t>
      </w:r>
    </w:p>
    <w:p w14:paraId="343DFF21" w14:textId="77777777" w:rsidR="00F959F3" w:rsidRDefault="00F959F3" w:rsidP="00F959F3">
      <w:pPr>
        <w:numPr>
          <w:ilvl w:val="1"/>
          <w:numId w:val="15"/>
        </w:numPr>
        <w:ind w:left="1134" w:firstLine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Научно-методический журнал «Физическая культура в школе» Издательство «Школа-Пресс».</w:t>
      </w:r>
    </w:p>
    <w:p w14:paraId="49716F5A" w14:textId="7581E3C1" w:rsidR="004D1DC7" w:rsidRDefault="004D1DC7" w:rsidP="004D1DC7">
      <w:pPr>
        <w:pStyle w:val="a8"/>
        <w:ind w:left="2858"/>
        <w:rPr>
          <w:sz w:val="24"/>
        </w:rPr>
      </w:pPr>
      <w:r w:rsidRPr="004D1DC7">
        <w:rPr>
          <w:sz w:val="24"/>
        </w:rPr>
        <w:t xml:space="preserve">В соответствии с Программой воспитания и социализации школы внесены </w:t>
      </w:r>
      <w:proofErr w:type="spellStart"/>
      <w:r w:rsidRPr="004D1DC7">
        <w:rPr>
          <w:sz w:val="24"/>
        </w:rPr>
        <w:t>подтемы</w:t>
      </w:r>
      <w:proofErr w:type="spellEnd"/>
      <w:r w:rsidRPr="004D1DC7">
        <w:rPr>
          <w:sz w:val="24"/>
        </w:rPr>
        <w:t>:</w:t>
      </w:r>
    </w:p>
    <w:p w14:paraId="130B5442" w14:textId="34AC263E" w:rsidR="00564440" w:rsidRDefault="00564440" w:rsidP="004D1DC7">
      <w:pPr>
        <w:pStyle w:val="a8"/>
        <w:ind w:left="2858"/>
        <w:rPr>
          <w:sz w:val="24"/>
        </w:rPr>
      </w:pPr>
    </w:p>
    <w:p w14:paraId="4B43F030" w14:textId="77777777" w:rsidR="00564440" w:rsidRPr="004D1DC7" w:rsidRDefault="00564440" w:rsidP="004D1DC7">
      <w:pPr>
        <w:pStyle w:val="a8"/>
        <w:ind w:left="2858"/>
        <w:rPr>
          <w:sz w:val="24"/>
        </w:rPr>
      </w:pPr>
    </w:p>
    <w:p w14:paraId="1FC9ABC9" w14:textId="77777777" w:rsidR="004D1DC7" w:rsidRPr="004D1DC7" w:rsidRDefault="004D1DC7" w:rsidP="004D1DC7">
      <w:pPr>
        <w:pStyle w:val="a8"/>
        <w:ind w:left="2858"/>
        <w:rPr>
          <w:sz w:val="24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9072"/>
        <w:gridCol w:w="2835"/>
      </w:tblGrid>
      <w:tr w:rsidR="004D1DC7" w:rsidRPr="00C50ED6" w14:paraId="63A85C07" w14:textId="77777777" w:rsidTr="004D1DC7">
        <w:tc>
          <w:tcPr>
            <w:tcW w:w="817" w:type="dxa"/>
            <w:vAlign w:val="center"/>
          </w:tcPr>
          <w:p w14:paraId="16CFFA90" w14:textId="77777777" w:rsidR="004D1DC7" w:rsidRPr="0047795A" w:rsidRDefault="004D1DC7" w:rsidP="0052607E">
            <w:pPr>
              <w:jc w:val="center"/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vAlign w:val="center"/>
          </w:tcPr>
          <w:p w14:paraId="43CC3729" w14:textId="77777777" w:rsidR="004D1DC7" w:rsidRPr="0047795A" w:rsidRDefault="004D1DC7" w:rsidP="0052607E">
            <w:pPr>
              <w:jc w:val="center"/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Планируемый период изучения</w:t>
            </w:r>
          </w:p>
        </w:tc>
        <w:tc>
          <w:tcPr>
            <w:tcW w:w="9072" w:type="dxa"/>
            <w:vAlign w:val="center"/>
          </w:tcPr>
          <w:p w14:paraId="0C6CF95D" w14:textId="77777777" w:rsidR="004D1DC7" w:rsidRPr="0047795A" w:rsidRDefault="004D1DC7" w:rsidP="0052607E">
            <w:pPr>
              <w:jc w:val="center"/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Подтема</w:t>
            </w:r>
          </w:p>
        </w:tc>
        <w:tc>
          <w:tcPr>
            <w:tcW w:w="2835" w:type="dxa"/>
            <w:vAlign w:val="center"/>
          </w:tcPr>
          <w:p w14:paraId="4BA7139D" w14:textId="77777777" w:rsidR="004D1DC7" w:rsidRPr="0047795A" w:rsidRDefault="004D1DC7" w:rsidP="0052607E">
            <w:pPr>
              <w:jc w:val="center"/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Направленность</w:t>
            </w:r>
          </w:p>
        </w:tc>
      </w:tr>
      <w:tr w:rsidR="004D1DC7" w:rsidRPr="00C50ED6" w14:paraId="02A34D37" w14:textId="77777777" w:rsidTr="004D1DC7">
        <w:tc>
          <w:tcPr>
            <w:tcW w:w="817" w:type="dxa"/>
          </w:tcPr>
          <w:p w14:paraId="4CDF6B42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222A057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1-8 сентября</w:t>
            </w:r>
          </w:p>
        </w:tc>
        <w:tc>
          <w:tcPr>
            <w:tcW w:w="9072" w:type="dxa"/>
          </w:tcPr>
          <w:p w14:paraId="756DE984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2835" w:type="dxa"/>
          </w:tcPr>
          <w:p w14:paraId="14A46AD6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Ориентация</w:t>
            </w:r>
          </w:p>
        </w:tc>
      </w:tr>
      <w:tr w:rsidR="004D1DC7" w:rsidRPr="00C50ED6" w14:paraId="3547E8CC" w14:textId="77777777" w:rsidTr="004D1DC7">
        <w:tc>
          <w:tcPr>
            <w:tcW w:w="817" w:type="dxa"/>
          </w:tcPr>
          <w:p w14:paraId="4DD5F6AB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64E71A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4 октября</w:t>
            </w:r>
          </w:p>
        </w:tc>
        <w:tc>
          <w:tcPr>
            <w:tcW w:w="9072" w:type="dxa"/>
          </w:tcPr>
          <w:p w14:paraId="4E0286EB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835" w:type="dxa"/>
          </w:tcPr>
          <w:p w14:paraId="51FEC13B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Патриотическая</w:t>
            </w:r>
          </w:p>
        </w:tc>
      </w:tr>
      <w:tr w:rsidR="004D1DC7" w:rsidRPr="00C50ED6" w14:paraId="0353986F" w14:textId="77777777" w:rsidTr="004D1DC7">
        <w:trPr>
          <w:trHeight w:val="276"/>
        </w:trPr>
        <w:tc>
          <w:tcPr>
            <w:tcW w:w="817" w:type="dxa"/>
          </w:tcPr>
          <w:p w14:paraId="22BAB753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70179D20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15 февраля</w:t>
            </w:r>
          </w:p>
        </w:tc>
        <w:tc>
          <w:tcPr>
            <w:tcW w:w="9072" w:type="dxa"/>
          </w:tcPr>
          <w:p w14:paraId="54F3DABF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2835" w:type="dxa"/>
          </w:tcPr>
          <w:p w14:paraId="2A1BB09F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Патриотическая</w:t>
            </w:r>
          </w:p>
        </w:tc>
      </w:tr>
      <w:tr w:rsidR="004D1DC7" w:rsidRPr="00C50ED6" w14:paraId="4D0EE88A" w14:textId="77777777" w:rsidTr="004D1DC7">
        <w:tc>
          <w:tcPr>
            <w:tcW w:w="817" w:type="dxa"/>
          </w:tcPr>
          <w:p w14:paraId="390B978B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0CC17257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30 апреля</w:t>
            </w:r>
          </w:p>
        </w:tc>
        <w:tc>
          <w:tcPr>
            <w:tcW w:w="9072" w:type="dxa"/>
          </w:tcPr>
          <w:p w14:paraId="744C189E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День пожарной охраны. Тематический урок.</w:t>
            </w:r>
          </w:p>
        </w:tc>
        <w:tc>
          <w:tcPr>
            <w:tcW w:w="2835" w:type="dxa"/>
          </w:tcPr>
          <w:p w14:paraId="26595B43" w14:textId="77777777" w:rsidR="004D1DC7" w:rsidRPr="0047795A" w:rsidRDefault="004D1DC7" w:rsidP="0052607E">
            <w:pPr>
              <w:rPr>
                <w:sz w:val="24"/>
                <w:szCs w:val="24"/>
              </w:rPr>
            </w:pPr>
            <w:r w:rsidRPr="0047795A">
              <w:rPr>
                <w:sz w:val="24"/>
                <w:szCs w:val="24"/>
              </w:rPr>
              <w:t>Ориентация</w:t>
            </w:r>
          </w:p>
        </w:tc>
      </w:tr>
    </w:tbl>
    <w:p w14:paraId="45C8F2AA" w14:textId="77777777" w:rsidR="00DD6DC5" w:rsidRDefault="00DD6DC5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5EAC0767" w14:textId="77777777" w:rsidR="00DD6DC5" w:rsidRDefault="00DD6DC5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3A7A8B17" w14:textId="77777777" w:rsidR="00DD6DC5" w:rsidRDefault="00DD6DC5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02213726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6625DF52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3BA65FD4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255E1770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50000A68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7B5F86CA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45DEFE08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0214F8AE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5CD152E6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1AAB728E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139266EF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40957759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2B3A67B2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3CF282CC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4C4CC331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04A96E79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5C99170F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1501584F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3EE9A2B4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14999C89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610AC705" w14:textId="77777777" w:rsidR="00564440" w:rsidRDefault="00564440" w:rsidP="00BA1C66">
      <w:pPr>
        <w:tabs>
          <w:tab w:val="left" w:pos="1120"/>
        </w:tabs>
        <w:jc w:val="center"/>
        <w:rPr>
          <w:b/>
          <w:bCs/>
          <w:color w:val="000000"/>
          <w:sz w:val="24"/>
          <w:szCs w:val="24"/>
          <w:u w:val="single"/>
        </w:rPr>
      </w:pPr>
    </w:p>
    <w:p w14:paraId="48096EB5" w14:textId="6416FD92" w:rsidR="005332BD" w:rsidRPr="009F562D" w:rsidRDefault="005332BD" w:rsidP="00BA1C66">
      <w:pPr>
        <w:tabs>
          <w:tab w:val="left" w:pos="112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9F562D">
        <w:rPr>
          <w:b/>
          <w:bCs/>
          <w:color w:val="000000"/>
          <w:sz w:val="24"/>
          <w:szCs w:val="24"/>
          <w:u w:val="single"/>
        </w:rPr>
        <w:lastRenderedPageBreak/>
        <w:t>Календарно-тематическое планирование учебной программы ОБЖ 11 класс</w:t>
      </w:r>
      <w:r w:rsidR="00651270">
        <w:rPr>
          <w:b/>
          <w:bCs/>
          <w:color w:val="000000"/>
          <w:sz w:val="24"/>
          <w:szCs w:val="24"/>
          <w:u w:val="single"/>
        </w:rPr>
        <w:t>а</w:t>
      </w:r>
    </w:p>
    <w:p w14:paraId="2CE8E2DB" w14:textId="77777777" w:rsidR="005332BD" w:rsidRDefault="005332BD" w:rsidP="005332BD">
      <w:pPr>
        <w:rPr>
          <w:sz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333"/>
        <w:gridCol w:w="850"/>
        <w:gridCol w:w="992"/>
        <w:gridCol w:w="851"/>
      </w:tblGrid>
      <w:tr w:rsidR="00BA1C66" w:rsidRPr="00DA584E" w14:paraId="52C0E567" w14:textId="77777777" w:rsidTr="00DD6DC5">
        <w:trPr>
          <w:cantSplit/>
          <w:trHeight w:val="1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3C1DF" w14:textId="77777777" w:rsidR="00BA1C66" w:rsidRPr="00564440" w:rsidRDefault="00BA1C66" w:rsidP="00BA1C66">
            <w:pPr>
              <w:tabs>
                <w:tab w:val="left" w:pos="112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564440">
              <w:rPr>
                <w:b/>
                <w:bCs/>
                <w:i/>
                <w:sz w:val="22"/>
                <w:szCs w:val="22"/>
              </w:rPr>
              <w:t>№</w:t>
            </w:r>
          </w:p>
          <w:p w14:paraId="114191CF" w14:textId="77777777" w:rsidR="00BA1C66" w:rsidRPr="00564440" w:rsidRDefault="00BA1C66" w:rsidP="00BA1C66">
            <w:pPr>
              <w:tabs>
                <w:tab w:val="left" w:pos="112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564440">
              <w:rPr>
                <w:b/>
                <w:bCs/>
                <w:i/>
                <w:sz w:val="22"/>
                <w:szCs w:val="22"/>
              </w:rPr>
              <w:t>п/п</w:t>
            </w:r>
          </w:p>
        </w:tc>
        <w:tc>
          <w:tcPr>
            <w:tcW w:w="1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ECF0" w14:textId="326D3897" w:rsidR="00BA1C66" w:rsidRPr="00DD6DC5" w:rsidRDefault="00BA1C66" w:rsidP="00DD6DC5">
            <w:pPr>
              <w:tabs>
                <w:tab w:val="left" w:pos="11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DD6DC5">
              <w:rPr>
                <w:b/>
                <w:i/>
                <w:sz w:val="22"/>
                <w:szCs w:val="22"/>
              </w:rPr>
              <w:t>Наименование</w:t>
            </w:r>
            <w:r w:rsidR="00DD6DC5">
              <w:rPr>
                <w:b/>
                <w:i/>
                <w:sz w:val="22"/>
                <w:szCs w:val="22"/>
              </w:rPr>
              <w:t xml:space="preserve"> </w:t>
            </w:r>
            <w:r w:rsidRPr="00DD6DC5">
              <w:rPr>
                <w:b/>
                <w:i/>
                <w:sz w:val="22"/>
                <w:szCs w:val="22"/>
              </w:rPr>
              <w:t>раздела и темы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6085" w14:textId="77777777" w:rsidR="00BA1C66" w:rsidRPr="00DA584E" w:rsidRDefault="00BA1C66" w:rsidP="00BA1C66">
            <w:pPr>
              <w:jc w:val="center"/>
              <w:rPr>
                <w:b/>
                <w:i/>
                <w:sz w:val="20"/>
                <w:szCs w:val="20"/>
              </w:rPr>
            </w:pPr>
            <w:r w:rsidRPr="00DA584E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0AE" w14:textId="77777777" w:rsidR="00BA1C66" w:rsidRPr="00DA584E" w:rsidRDefault="00BA1C66" w:rsidP="00FA3A79">
            <w:pPr>
              <w:ind w:left="-85"/>
              <w:jc w:val="center"/>
              <w:rPr>
                <w:b/>
                <w:i/>
                <w:sz w:val="20"/>
                <w:szCs w:val="20"/>
              </w:rPr>
            </w:pPr>
            <w:r w:rsidRPr="00DA584E">
              <w:rPr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A1C66" w:rsidRPr="00DA584E" w14:paraId="5E15F936" w14:textId="77777777" w:rsidTr="00DD6DC5">
        <w:trPr>
          <w:cantSplit/>
          <w:trHeight w:val="1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35D" w14:textId="77777777" w:rsidR="00BA1C66" w:rsidRPr="00DD6DC5" w:rsidRDefault="00BA1C66" w:rsidP="00BA1C66">
            <w:pPr>
              <w:tabs>
                <w:tab w:val="left" w:pos="1120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38B" w14:textId="77777777" w:rsidR="00BA1C66" w:rsidRPr="00DD6DC5" w:rsidRDefault="00BA1C66" w:rsidP="00FA3A79">
            <w:pPr>
              <w:tabs>
                <w:tab w:val="left" w:pos="112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6C0" w14:textId="77777777" w:rsidR="00BA1C66" w:rsidRPr="00DA584E" w:rsidRDefault="00BA1C66" w:rsidP="00BA1C6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289" w14:textId="77777777" w:rsidR="00BA1C66" w:rsidRPr="00DA584E" w:rsidRDefault="00BA1C66" w:rsidP="00FA3A79">
            <w:pPr>
              <w:ind w:left="-8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B3E" w14:textId="77777777" w:rsidR="00BA1C66" w:rsidRPr="00DA584E" w:rsidRDefault="00BA1C66" w:rsidP="00FA3A79">
            <w:pPr>
              <w:ind w:left="-8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Факт</w:t>
            </w:r>
          </w:p>
        </w:tc>
      </w:tr>
      <w:tr w:rsidR="00BA1C66" w:rsidRPr="00DD6DC5" w14:paraId="6C5EEBFD" w14:textId="77777777" w:rsidTr="00DD6DC5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598" w14:textId="77777777" w:rsidR="00BA1C66" w:rsidRPr="00DD6DC5" w:rsidRDefault="00BA1C66" w:rsidP="00BA1C66">
            <w:pPr>
              <w:tabs>
                <w:tab w:val="left" w:pos="112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DC5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E0D" w14:textId="77777777" w:rsidR="00BA1C66" w:rsidRPr="00DD6DC5" w:rsidRDefault="00BA1C66" w:rsidP="00FA3A79">
            <w:pPr>
              <w:tabs>
                <w:tab w:val="left" w:pos="112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6DC5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DA7" w14:textId="77777777" w:rsidR="00BA1C66" w:rsidRPr="00DD6DC5" w:rsidRDefault="00BA1C66" w:rsidP="00FA3A79">
            <w:pPr>
              <w:tabs>
                <w:tab w:val="left" w:pos="11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DC5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213" w14:textId="23B532D3" w:rsidR="00BA1C66" w:rsidRPr="00DD6DC5" w:rsidRDefault="00BA1C66" w:rsidP="00FA3A79">
            <w:pPr>
              <w:tabs>
                <w:tab w:val="left" w:pos="11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DC5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BA1C66" w:rsidRPr="00D67666" w14:paraId="58ACCD6E" w14:textId="77777777" w:rsidTr="00DD6DC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524" w14:textId="5ECCEB58" w:rsidR="00BA1C66" w:rsidRPr="00DD6DC5" w:rsidRDefault="00BA1C66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46A" w14:textId="2DEE627E" w:rsidR="00BA1C66" w:rsidRPr="00BD16D6" w:rsidRDefault="003F364A" w:rsidP="00FA3A79">
            <w:pPr>
              <w:shd w:val="clear" w:color="auto" w:fill="FFFFFF"/>
              <w:ind w:left="4" w:right="-108" w:hanging="4"/>
              <w:rPr>
                <w:bCs/>
                <w:sz w:val="22"/>
                <w:szCs w:val="22"/>
              </w:rPr>
            </w:pPr>
            <w:r w:rsidRPr="00BD16D6">
              <w:rPr>
                <w:bCs/>
                <w:sz w:val="22"/>
                <w:szCs w:val="22"/>
              </w:rPr>
              <w:t>Патриотизм и верность воинскому долгу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D2F0" w14:textId="5D9CDF7D" w:rsidR="00BA1C66" w:rsidRPr="00564440" w:rsidRDefault="00564440" w:rsidP="00564440">
            <w:pPr>
              <w:shd w:val="clear" w:color="auto" w:fill="FFFFFF"/>
              <w:ind w:left="-6" w:right="-30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04B" w14:textId="77777777" w:rsidR="00BA1C66" w:rsidRPr="00D67666" w:rsidRDefault="00BA1C66" w:rsidP="00FA3A79">
            <w:pPr>
              <w:tabs>
                <w:tab w:val="left" w:pos="112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968" w14:textId="77777777" w:rsidR="00BA1C66" w:rsidRPr="00D67666" w:rsidRDefault="00BA1C66" w:rsidP="00FA3A79">
            <w:pPr>
              <w:tabs>
                <w:tab w:val="left" w:pos="112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A1C66" w:rsidRPr="00DA584E" w14:paraId="6C379338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D11" w14:textId="766D7997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0D0" w14:textId="67969092" w:rsidR="00BA1C66" w:rsidRPr="00DD6DC5" w:rsidRDefault="003F364A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Дружба и войсковое товарищество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F56" w14:textId="6636B71E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495D4" w14:textId="06A169BE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ADE" w14:textId="77777777" w:rsidR="00BA1C66" w:rsidRPr="00DA584E" w:rsidRDefault="00BA1C66" w:rsidP="00FA3A79">
            <w:pPr>
              <w:tabs>
                <w:tab w:val="left" w:pos="1120"/>
              </w:tabs>
              <w:ind w:left="252"/>
              <w:jc w:val="center"/>
              <w:rPr>
                <w:spacing w:val="4"/>
                <w:sz w:val="20"/>
                <w:szCs w:val="20"/>
              </w:rPr>
            </w:pPr>
          </w:p>
        </w:tc>
      </w:tr>
      <w:tr w:rsidR="00BA1C66" w:rsidRPr="00DA584E" w14:paraId="6882BB94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CC1" w14:textId="60DE81E7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B57" w14:textId="2AB6D49C" w:rsidR="00BA1C66" w:rsidRPr="00DD6DC5" w:rsidRDefault="003F364A" w:rsidP="00FA3A7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Общевоинские уставы ВСРФ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B11" w14:textId="5C1BEBA3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BCCE2" w14:textId="79625A7D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35F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76FBA560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792" w14:textId="532A520F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B9E" w14:textId="27AE75E1" w:rsidR="00BA1C66" w:rsidRPr="00DD6DC5" w:rsidRDefault="003F364A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Военная присяга – клятва воина и верность Родине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D96" w14:textId="362BC214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C9162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7B5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7F9435E8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FEC" w14:textId="199AECCF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FBB" w14:textId="49BDEC9A" w:rsidR="00BA1C66" w:rsidRPr="00DD6DC5" w:rsidRDefault="003F364A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военной службы по призыву и по контракту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D3A" w14:textId="47C14864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3227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557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4E301BD5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42C" w14:textId="677B6F21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0BC" w14:textId="02F3BB53" w:rsidR="00BA1C66" w:rsidRPr="00DD6DC5" w:rsidRDefault="003F364A" w:rsidP="00FA3A7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Воинские 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95C" w14:textId="5D02F6F9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9C345B" w14:textId="4D365DA7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B33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071596B4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F16" w14:textId="05632C18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4EC" w14:textId="5A98B7FF" w:rsidR="00BA1C66" w:rsidRPr="00DD6DC5" w:rsidRDefault="003F364A" w:rsidP="00FA3A7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Организация воинского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248" w14:textId="55C995B5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560B90" w14:textId="39B3AD67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F1B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44DE09A5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D56" w14:textId="489F45CC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8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93" w14:textId="6411093C" w:rsidR="00BA1C66" w:rsidRPr="00DD6DC5" w:rsidRDefault="003F364A" w:rsidP="00FA3A7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Обязательная подготовка граждан к военной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8A0" w14:textId="2A985962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4A428B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380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19C7E4B7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81C" w14:textId="21457BFA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9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0E3" w14:textId="562F8057" w:rsidR="00BA1C66" w:rsidRPr="00DD6DC5" w:rsidRDefault="003F364A" w:rsidP="00FA3A7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Увольнение с военной службы и пребывание в запасе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5AE" w14:textId="31A9BFCC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26CCB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1A0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59BDEE6F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EF0" w14:textId="215CAE17" w:rsidR="00BA1C66" w:rsidRPr="00DD6DC5" w:rsidRDefault="00BA1C66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9CD" w14:textId="01F953C0" w:rsidR="00BA1C66" w:rsidRPr="00DD6DC5" w:rsidRDefault="003F364A" w:rsidP="00FA3A79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Дисциплинарный устав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EFF" w14:textId="582FBB9E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981C0" w14:textId="3D102B2D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35F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02EC3794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9E1" w14:textId="131D4C70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B4D" w14:textId="1EEBAAFC" w:rsidR="00BA1C66" w:rsidRPr="00DD6DC5" w:rsidRDefault="003F364A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поощрений и дисциплинарных взысканий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FFF" w14:textId="3A3D7351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881CD" w14:textId="30552043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7BD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5B9EB85F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B0B" w14:textId="2FFCAA83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84F" w14:textId="4C842234" w:rsidR="00BA1C66" w:rsidRPr="00DD6DC5" w:rsidRDefault="003F364A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РФ «О статусе военнослужащих»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6DDD" w14:textId="627DB8E0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A6E2F" w14:textId="4CC365AF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63C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5CCE4172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6C6" w14:textId="53A546ED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BE4" w14:textId="5D1BC63E" w:rsidR="00BA1C66" w:rsidRPr="00DD6DC5" w:rsidRDefault="003F364A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ГО, как система</w:t>
            </w:r>
            <w:r w:rsidR="00BD16D6">
              <w:rPr>
                <w:sz w:val="22"/>
                <w:szCs w:val="22"/>
              </w:rPr>
              <w:t xml:space="preserve"> мер по защите населения в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577" w14:textId="0C2A4A09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08AFD4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02CD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46B9FF5F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8F3" w14:textId="1804E534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151D" w14:textId="22AFE7D3" w:rsidR="00BA1C66" w:rsidRPr="00DD6DC5" w:rsidRDefault="00BD16D6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Предназначение и задачи 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E66" w14:textId="4D66FAE2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8B6E0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055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1F74AEB6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7F7" w14:textId="514EADA1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FE7" w14:textId="481956DA" w:rsidR="00BA1C66" w:rsidRPr="00DD6DC5" w:rsidRDefault="00BD16D6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Оповещение и информирование об опасностях возникающих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7B51" w14:textId="02B3921D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A6A9C" w14:textId="7F20BF04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61B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6E4530A8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8BC" w14:textId="74510D1E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24E" w14:textId="5EA00DD9" w:rsidR="00BA1C66" w:rsidRPr="00DD6DC5" w:rsidRDefault="00BD16D6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Ядерное оружие и его боевые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4CF" w14:textId="3DF90620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73215" w14:textId="264CF17E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7DD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25FA9B71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FC9" w14:textId="624EFF8F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1BC" w14:textId="0C91D9EE" w:rsidR="00BA1C66" w:rsidRPr="00DD6DC5" w:rsidRDefault="00BD16D6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бактериологическое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AF6" w14:textId="156CDE2F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60692" w14:textId="70D93E1F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087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183AE426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412" w14:textId="526EE22A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18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404" w14:textId="46D10C84" w:rsidR="00BA1C66" w:rsidRPr="00DD6DC5" w:rsidRDefault="00BD16D6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обычные средства поражения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EDB" w14:textId="0C94726A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1BE788" w14:textId="593112D0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006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2F9ACAB2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199" w14:textId="7C47156F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19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C70" w14:textId="21640E48" w:rsidR="00BA1C66" w:rsidRPr="00DD6DC5" w:rsidRDefault="00BD16D6" w:rsidP="00FA3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F6E" w14:textId="35F60EF8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AE77B" w14:textId="4AAB909A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79B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74E28EC2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C9C8" w14:textId="10B80389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FFC" w14:textId="50879442" w:rsidR="00BA1C66" w:rsidRPr="00DD6DC5" w:rsidRDefault="00BD16D6" w:rsidP="00FA3A7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строевого устава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AFC" w14:textId="3BA91E5B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47E8F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E89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67666" w14:paraId="082F5AD4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A562" w14:textId="1B4BBBB1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02C" w14:textId="3542C098" w:rsidR="00BA1C66" w:rsidRPr="00BD16D6" w:rsidRDefault="00BD16D6" w:rsidP="00BD16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Положение устава гарнизонной и караульной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7F7" w14:textId="61FE4FDD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10BCAB" w14:textId="77777777" w:rsidR="00BA1C66" w:rsidRPr="00D67666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15C" w14:textId="77777777" w:rsidR="00BA1C66" w:rsidRPr="00D67666" w:rsidRDefault="00BA1C66" w:rsidP="00FA3A79">
            <w:pPr>
              <w:tabs>
                <w:tab w:val="left" w:pos="112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BA1C66" w:rsidRPr="00DA584E" w14:paraId="3CC25130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39C7" w14:textId="2A9B46FB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96C" w14:textId="0F8BB825" w:rsidR="00BA1C66" w:rsidRPr="00BD16D6" w:rsidRDefault="00BD16D6" w:rsidP="00BD16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Положение устава 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0D8" w14:textId="744AC413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B9E57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908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A584E" w14:paraId="502F1A43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AA5" w14:textId="466C197A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F86" w14:textId="337D9BE9" w:rsidR="00BA1C66" w:rsidRPr="00BD16D6" w:rsidRDefault="00BD16D6" w:rsidP="00BD16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Положение дисциплинарного устава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816" w14:textId="7350F13B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DC1518" w14:textId="77777777" w:rsidR="00BA1C66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D43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A584E" w14:paraId="517516CD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BA6" w14:textId="56F0987A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D8B" w14:textId="6A1275B0" w:rsidR="00BA1C66" w:rsidRPr="00BD16D6" w:rsidRDefault="00BD16D6" w:rsidP="00BD16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оказания ПМП пострадавшим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E6B" w14:textId="034346AB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28B40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107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A584E" w14:paraId="7C5EC099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53A" w14:textId="60681EBC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25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3DF" w14:textId="288DDC9B" w:rsidR="00BA1C66" w:rsidRPr="00BD16D6" w:rsidRDefault="00BD16D6" w:rsidP="00BD16D6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оказания ПМП пострадавшим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F27" w14:textId="46FAC6B1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5106B" w14:textId="77777777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933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A584E" w14:paraId="577B1153" w14:textId="77777777" w:rsidTr="00DD6DC5">
        <w:trPr>
          <w:cantSplit/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AD4" w14:textId="067FD5D1" w:rsidR="00BA1C66" w:rsidRPr="00DD6DC5" w:rsidRDefault="00DD6DC5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26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6D8" w14:textId="29C357F8" w:rsidR="00BA1C66" w:rsidRPr="00BD16D6" w:rsidRDefault="00BD16D6" w:rsidP="00BD16D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Виды ожогов, способы оказания ПМП при ожогах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037E" w14:textId="1DA55377" w:rsidR="00BA1C66" w:rsidRPr="00564440" w:rsidRDefault="00564440" w:rsidP="0056444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36729" w14:textId="32D73206" w:rsidR="00BA1C66" w:rsidRPr="00DA584E" w:rsidRDefault="00BA1C66" w:rsidP="00FA3A79">
            <w:pPr>
              <w:tabs>
                <w:tab w:val="left" w:pos="1120"/>
              </w:tabs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16B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67666" w14:paraId="50565325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39F" w14:textId="667D65D9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27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56F" w14:textId="605AA5BB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Понятие теплового и солнечного ударов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A89" w14:textId="6A7FBA92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20164" w14:textId="77777777" w:rsidR="00BA1C66" w:rsidRPr="000201C9" w:rsidRDefault="00BA1C66" w:rsidP="00FA3A7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094" w14:textId="77777777" w:rsidR="00BA1C66" w:rsidRPr="000201C9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58822A19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311" w14:textId="22C54FAB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28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011" w14:textId="7729A595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ПМП при закрытых и открытых переломах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318" w14:textId="412551AC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CAA69B" w14:textId="77777777" w:rsidR="00BA1C66" w:rsidRPr="00DA584E" w:rsidRDefault="00BA1C66" w:rsidP="00FA3A7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D76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A584E" w14:paraId="1EF6ABE3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FF2" w14:textId="14F2C6FA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29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2D8" w14:textId="758CEFBF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ПМП при ушибах, вывихах, растяжениях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FCC" w14:textId="4FBB1D22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498A0" w14:textId="77777777" w:rsidR="00BA1C66" w:rsidRPr="00DA584E" w:rsidRDefault="00BA1C66" w:rsidP="00FA3A7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BD2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2620E0E5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9B6" w14:textId="5872A09B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30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B20" w14:textId="6A9D13DE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ПМП при кровотечениях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DC2" w14:textId="58597F89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35D5BC" w14:textId="77777777" w:rsidR="00BA1C66" w:rsidRPr="00DA584E" w:rsidRDefault="00BA1C66" w:rsidP="00FA3A7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169" w14:textId="77777777" w:rsidR="00BA1C66" w:rsidRPr="00DA584E" w:rsidRDefault="00BA1C66" w:rsidP="00FA3A79">
            <w:pPr>
              <w:tabs>
                <w:tab w:val="left" w:pos="1120"/>
              </w:tabs>
              <w:jc w:val="right"/>
              <w:rPr>
                <w:sz w:val="20"/>
                <w:szCs w:val="20"/>
              </w:rPr>
            </w:pPr>
          </w:p>
        </w:tc>
      </w:tr>
      <w:tr w:rsidR="00BA1C66" w:rsidRPr="00DA584E" w14:paraId="38D9740A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A10" w14:textId="46EBC8F5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31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E43" w14:textId="1768B248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Понятие ОСН и инсульта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98A" w14:textId="7C7E90F8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769A99" w14:textId="77777777" w:rsidR="00BA1C66" w:rsidRPr="00DA584E" w:rsidRDefault="00BA1C66" w:rsidP="00FA3A79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7F6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0D65DD3E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E3A" w14:textId="4F3FE032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32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8C9" w14:textId="552F76CD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Признаки остановки сердца и дыхания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8FF" w14:textId="1E8C7102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0AE6B" w14:textId="04A6CE00" w:rsidR="00BA1C66" w:rsidRDefault="00BA1C66" w:rsidP="00FA3A79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0EC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57778434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4D25" w14:textId="77D9D21A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33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6E9" w14:textId="1465C877" w:rsidR="00BA1C66" w:rsidRPr="00BD16D6" w:rsidRDefault="00BD16D6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ПМП при массовых поражениях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F3B" w14:textId="0CD81765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A61B1" w14:textId="77777777" w:rsidR="00BA1C66" w:rsidRPr="00DA584E" w:rsidRDefault="00BA1C66" w:rsidP="00FA3A79">
            <w:pPr>
              <w:ind w:left="113" w:right="113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D19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A584E" w14:paraId="375DFCC0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CDA" w14:textId="08A79874" w:rsidR="00BA1C66" w:rsidRPr="00DD6DC5" w:rsidRDefault="00DD6DC5" w:rsidP="00BA1C66">
            <w:pPr>
              <w:jc w:val="center"/>
              <w:rPr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34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6AE" w14:textId="02932FCC" w:rsidR="00BA1C66" w:rsidRPr="00BD16D6" w:rsidRDefault="00564440" w:rsidP="00BD16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Обобщающий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A68" w14:textId="590643F9" w:rsidR="00BA1C66" w:rsidRPr="00564440" w:rsidRDefault="00564440" w:rsidP="00564440">
            <w:pPr>
              <w:jc w:val="center"/>
              <w:rPr>
                <w:bCs/>
                <w:sz w:val="20"/>
                <w:szCs w:val="20"/>
              </w:rPr>
            </w:pPr>
            <w:r w:rsidRPr="005644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3B210A" w14:textId="77777777" w:rsidR="00BA1C66" w:rsidRDefault="00BA1C66" w:rsidP="00FA3A79">
            <w:pPr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007" w14:textId="77777777" w:rsidR="00BA1C66" w:rsidRPr="00DA584E" w:rsidRDefault="00BA1C66" w:rsidP="00FA3A79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</w:tr>
      <w:tr w:rsidR="00BA1C66" w:rsidRPr="00D67666" w14:paraId="2070F3F7" w14:textId="77777777" w:rsidTr="00DD6DC5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5A0" w14:textId="77777777" w:rsidR="00BA1C66" w:rsidRPr="00DD6DC5" w:rsidRDefault="00BA1C66" w:rsidP="00BA1C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3B0" w14:textId="77777777" w:rsidR="00BA1C66" w:rsidRPr="00DD6DC5" w:rsidRDefault="00BA1C66" w:rsidP="00FA3A7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D6DC5">
              <w:rPr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475" w14:textId="77777777" w:rsidR="00BA1C66" w:rsidRPr="00E05C8F" w:rsidRDefault="00BA1C66" w:rsidP="00FA3A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5C8F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77713E" w14:textId="77777777" w:rsidR="00BA1C66" w:rsidRPr="00D67666" w:rsidRDefault="00BA1C66" w:rsidP="00FA3A79">
            <w:pPr>
              <w:tabs>
                <w:tab w:val="left" w:pos="1120"/>
              </w:tabs>
              <w:ind w:left="113" w:right="113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BA1" w14:textId="77777777" w:rsidR="00BA1C66" w:rsidRPr="00D67666" w:rsidRDefault="00BA1C66" w:rsidP="00FA3A79">
            <w:pPr>
              <w:tabs>
                <w:tab w:val="left" w:pos="112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32FF9E" w14:textId="77777777" w:rsidR="00F959F3" w:rsidRPr="00F959F3" w:rsidRDefault="00F959F3" w:rsidP="005332BD">
      <w:pPr>
        <w:pStyle w:val="9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sectPr w:rsidR="00F959F3" w:rsidRPr="00F959F3" w:rsidSect="00564440">
      <w:pgSz w:w="16838" w:h="11906" w:orient="landscape"/>
      <w:pgMar w:top="39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D644F"/>
    <w:multiLevelType w:val="hybridMultilevel"/>
    <w:tmpl w:val="CE902196"/>
    <w:lvl w:ilvl="0" w:tplc="878EC20A">
      <w:start w:val="1"/>
      <w:numFmt w:val="decimal"/>
      <w:lvlText w:val="%1."/>
      <w:lvlJc w:val="left"/>
      <w:pPr>
        <w:ind w:left="2858" w:hanging="360"/>
      </w:pPr>
    </w:lvl>
    <w:lvl w:ilvl="1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949" w:hanging="180"/>
      </w:pPr>
    </w:lvl>
    <w:lvl w:ilvl="3" w:tplc="0419000F">
      <w:start w:val="1"/>
      <w:numFmt w:val="decimal"/>
      <w:lvlText w:val="%4."/>
      <w:lvlJc w:val="left"/>
      <w:pPr>
        <w:ind w:left="4669" w:hanging="360"/>
      </w:pPr>
    </w:lvl>
    <w:lvl w:ilvl="4" w:tplc="04190019">
      <w:start w:val="1"/>
      <w:numFmt w:val="lowerLetter"/>
      <w:lvlText w:val="%5."/>
      <w:lvlJc w:val="left"/>
      <w:pPr>
        <w:ind w:left="5389" w:hanging="360"/>
      </w:pPr>
    </w:lvl>
    <w:lvl w:ilvl="5" w:tplc="0419001B">
      <w:start w:val="1"/>
      <w:numFmt w:val="lowerRoman"/>
      <w:lvlText w:val="%6."/>
      <w:lvlJc w:val="right"/>
      <w:pPr>
        <w:ind w:left="6109" w:hanging="180"/>
      </w:pPr>
    </w:lvl>
    <w:lvl w:ilvl="6" w:tplc="0419000F">
      <w:start w:val="1"/>
      <w:numFmt w:val="decimal"/>
      <w:lvlText w:val="%7."/>
      <w:lvlJc w:val="left"/>
      <w:pPr>
        <w:ind w:left="6829" w:hanging="360"/>
      </w:pPr>
    </w:lvl>
    <w:lvl w:ilvl="7" w:tplc="04190019">
      <w:start w:val="1"/>
      <w:numFmt w:val="lowerLetter"/>
      <w:lvlText w:val="%8."/>
      <w:lvlJc w:val="left"/>
      <w:pPr>
        <w:ind w:left="7549" w:hanging="360"/>
      </w:pPr>
    </w:lvl>
    <w:lvl w:ilvl="8" w:tplc="0419001B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12161A8C"/>
    <w:multiLevelType w:val="hybridMultilevel"/>
    <w:tmpl w:val="55088D6C"/>
    <w:lvl w:ilvl="0" w:tplc="40AA1FC6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0850"/>
    <w:multiLevelType w:val="hybridMultilevel"/>
    <w:tmpl w:val="03F2B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B28"/>
    <w:multiLevelType w:val="hybridMultilevel"/>
    <w:tmpl w:val="5F8A91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108FD"/>
    <w:multiLevelType w:val="hybridMultilevel"/>
    <w:tmpl w:val="03F2B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D5"/>
    <w:rsid w:val="000001BD"/>
    <w:rsid w:val="00000CF3"/>
    <w:rsid w:val="00004F26"/>
    <w:rsid w:val="00010E96"/>
    <w:rsid w:val="00011BD7"/>
    <w:rsid w:val="000125AA"/>
    <w:rsid w:val="00012D40"/>
    <w:rsid w:val="000132E2"/>
    <w:rsid w:val="0001353A"/>
    <w:rsid w:val="0002620C"/>
    <w:rsid w:val="000273B7"/>
    <w:rsid w:val="00031D35"/>
    <w:rsid w:val="00032C64"/>
    <w:rsid w:val="00033834"/>
    <w:rsid w:val="0004138C"/>
    <w:rsid w:val="0004395D"/>
    <w:rsid w:val="00047F51"/>
    <w:rsid w:val="000537E4"/>
    <w:rsid w:val="00057D1B"/>
    <w:rsid w:val="000677AC"/>
    <w:rsid w:val="00073687"/>
    <w:rsid w:val="00073B14"/>
    <w:rsid w:val="00074D4D"/>
    <w:rsid w:val="000761A9"/>
    <w:rsid w:val="00076DEA"/>
    <w:rsid w:val="000778CA"/>
    <w:rsid w:val="00077F43"/>
    <w:rsid w:val="00090DB6"/>
    <w:rsid w:val="0009168A"/>
    <w:rsid w:val="000939BB"/>
    <w:rsid w:val="0009604C"/>
    <w:rsid w:val="000A2610"/>
    <w:rsid w:val="000A4C72"/>
    <w:rsid w:val="000A5D91"/>
    <w:rsid w:val="000A720B"/>
    <w:rsid w:val="000C0FE0"/>
    <w:rsid w:val="000C3D8B"/>
    <w:rsid w:val="000C6245"/>
    <w:rsid w:val="000C6EFC"/>
    <w:rsid w:val="000D2CF6"/>
    <w:rsid w:val="000D4074"/>
    <w:rsid w:val="000E0483"/>
    <w:rsid w:val="000E3CB2"/>
    <w:rsid w:val="000E62A7"/>
    <w:rsid w:val="000F055A"/>
    <w:rsid w:val="000F2F01"/>
    <w:rsid w:val="00100113"/>
    <w:rsid w:val="00106F82"/>
    <w:rsid w:val="00107B10"/>
    <w:rsid w:val="00111421"/>
    <w:rsid w:val="0011487B"/>
    <w:rsid w:val="001174F3"/>
    <w:rsid w:val="00117CBC"/>
    <w:rsid w:val="0012436C"/>
    <w:rsid w:val="0012654E"/>
    <w:rsid w:val="00130231"/>
    <w:rsid w:val="00132838"/>
    <w:rsid w:val="00133D06"/>
    <w:rsid w:val="001403A4"/>
    <w:rsid w:val="001433DA"/>
    <w:rsid w:val="001443DE"/>
    <w:rsid w:val="001451C6"/>
    <w:rsid w:val="00152580"/>
    <w:rsid w:val="00153819"/>
    <w:rsid w:val="00153961"/>
    <w:rsid w:val="00153BC3"/>
    <w:rsid w:val="00153FD7"/>
    <w:rsid w:val="001564D5"/>
    <w:rsid w:val="00157C73"/>
    <w:rsid w:val="00165D56"/>
    <w:rsid w:val="00170062"/>
    <w:rsid w:val="001766B1"/>
    <w:rsid w:val="001806EA"/>
    <w:rsid w:val="00182579"/>
    <w:rsid w:val="0018350F"/>
    <w:rsid w:val="001866BE"/>
    <w:rsid w:val="00187414"/>
    <w:rsid w:val="001A158A"/>
    <w:rsid w:val="001A2F1C"/>
    <w:rsid w:val="001A7E4A"/>
    <w:rsid w:val="001B02E3"/>
    <w:rsid w:val="001B4AA7"/>
    <w:rsid w:val="001C2AEC"/>
    <w:rsid w:val="001D4F16"/>
    <w:rsid w:val="001E2CBA"/>
    <w:rsid w:val="001E3132"/>
    <w:rsid w:val="001F2E09"/>
    <w:rsid w:val="001F3BF6"/>
    <w:rsid w:val="00200E79"/>
    <w:rsid w:val="00202272"/>
    <w:rsid w:val="00204A0B"/>
    <w:rsid w:val="0020582C"/>
    <w:rsid w:val="00211173"/>
    <w:rsid w:val="00213880"/>
    <w:rsid w:val="00215B00"/>
    <w:rsid w:val="00221CC6"/>
    <w:rsid w:val="00221FF5"/>
    <w:rsid w:val="00227266"/>
    <w:rsid w:val="00231A99"/>
    <w:rsid w:val="00234BE9"/>
    <w:rsid w:val="002365BC"/>
    <w:rsid w:val="00237485"/>
    <w:rsid w:val="00237FC0"/>
    <w:rsid w:val="002407EB"/>
    <w:rsid w:val="00246730"/>
    <w:rsid w:val="002508B0"/>
    <w:rsid w:val="00260079"/>
    <w:rsid w:val="00263C06"/>
    <w:rsid w:val="00264B0B"/>
    <w:rsid w:val="00270437"/>
    <w:rsid w:val="00271187"/>
    <w:rsid w:val="00274972"/>
    <w:rsid w:val="00286AD3"/>
    <w:rsid w:val="00291744"/>
    <w:rsid w:val="002921DD"/>
    <w:rsid w:val="00293BFA"/>
    <w:rsid w:val="002940BE"/>
    <w:rsid w:val="00295DC2"/>
    <w:rsid w:val="00296EA2"/>
    <w:rsid w:val="002A1C18"/>
    <w:rsid w:val="002A6F11"/>
    <w:rsid w:val="002B4499"/>
    <w:rsid w:val="002B4B29"/>
    <w:rsid w:val="002B4EF0"/>
    <w:rsid w:val="002B5E2C"/>
    <w:rsid w:val="002C1286"/>
    <w:rsid w:val="002C16F7"/>
    <w:rsid w:val="002C5361"/>
    <w:rsid w:val="002C55B3"/>
    <w:rsid w:val="002C6484"/>
    <w:rsid w:val="002D3F78"/>
    <w:rsid w:val="002D5268"/>
    <w:rsid w:val="002D61FE"/>
    <w:rsid w:val="002D6BDD"/>
    <w:rsid w:val="002E3220"/>
    <w:rsid w:val="002E6AF5"/>
    <w:rsid w:val="002F0014"/>
    <w:rsid w:val="002F2339"/>
    <w:rsid w:val="002F50E0"/>
    <w:rsid w:val="002F7166"/>
    <w:rsid w:val="00306413"/>
    <w:rsid w:val="00311DCB"/>
    <w:rsid w:val="00312E43"/>
    <w:rsid w:val="0031465A"/>
    <w:rsid w:val="00316824"/>
    <w:rsid w:val="003227B6"/>
    <w:rsid w:val="003250C4"/>
    <w:rsid w:val="003270A7"/>
    <w:rsid w:val="003308E6"/>
    <w:rsid w:val="003309C4"/>
    <w:rsid w:val="00331F69"/>
    <w:rsid w:val="003348B9"/>
    <w:rsid w:val="00334E65"/>
    <w:rsid w:val="00337F9B"/>
    <w:rsid w:val="00337FCE"/>
    <w:rsid w:val="003414B1"/>
    <w:rsid w:val="00345C69"/>
    <w:rsid w:val="00347BE2"/>
    <w:rsid w:val="00350154"/>
    <w:rsid w:val="0035144C"/>
    <w:rsid w:val="00356F40"/>
    <w:rsid w:val="0036360C"/>
    <w:rsid w:val="0036376B"/>
    <w:rsid w:val="0036415B"/>
    <w:rsid w:val="0036736B"/>
    <w:rsid w:val="00375DC6"/>
    <w:rsid w:val="00376A86"/>
    <w:rsid w:val="003773D4"/>
    <w:rsid w:val="00390872"/>
    <w:rsid w:val="003914A2"/>
    <w:rsid w:val="00394517"/>
    <w:rsid w:val="0039787A"/>
    <w:rsid w:val="003A1849"/>
    <w:rsid w:val="003A4CD6"/>
    <w:rsid w:val="003B2D6A"/>
    <w:rsid w:val="003B3B9D"/>
    <w:rsid w:val="003C3B69"/>
    <w:rsid w:val="003D1137"/>
    <w:rsid w:val="003D4214"/>
    <w:rsid w:val="003D672D"/>
    <w:rsid w:val="003D69B1"/>
    <w:rsid w:val="003E1BE9"/>
    <w:rsid w:val="003E4ADF"/>
    <w:rsid w:val="003E4F5D"/>
    <w:rsid w:val="003F364A"/>
    <w:rsid w:val="003F4849"/>
    <w:rsid w:val="00401555"/>
    <w:rsid w:val="00401B30"/>
    <w:rsid w:val="0040601A"/>
    <w:rsid w:val="004122EE"/>
    <w:rsid w:val="0041248F"/>
    <w:rsid w:val="00412FB1"/>
    <w:rsid w:val="00414267"/>
    <w:rsid w:val="004209CF"/>
    <w:rsid w:val="004249F7"/>
    <w:rsid w:val="00426E00"/>
    <w:rsid w:val="00431BB2"/>
    <w:rsid w:val="004326B4"/>
    <w:rsid w:val="00433007"/>
    <w:rsid w:val="0043343E"/>
    <w:rsid w:val="00433B37"/>
    <w:rsid w:val="0043712C"/>
    <w:rsid w:val="004474D5"/>
    <w:rsid w:val="0045297B"/>
    <w:rsid w:val="004540C0"/>
    <w:rsid w:val="00456616"/>
    <w:rsid w:val="0045736A"/>
    <w:rsid w:val="00460DBA"/>
    <w:rsid w:val="004617E5"/>
    <w:rsid w:val="004672E9"/>
    <w:rsid w:val="004719DE"/>
    <w:rsid w:val="00475D78"/>
    <w:rsid w:val="004801A2"/>
    <w:rsid w:val="00484517"/>
    <w:rsid w:val="00485573"/>
    <w:rsid w:val="00495B45"/>
    <w:rsid w:val="0049687F"/>
    <w:rsid w:val="004A0580"/>
    <w:rsid w:val="004A46E3"/>
    <w:rsid w:val="004B43B7"/>
    <w:rsid w:val="004B51CA"/>
    <w:rsid w:val="004B71DF"/>
    <w:rsid w:val="004B78EC"/>
    <w:rsid w:val="004C0FA7"/>
    <w:rsid w:val="004C252B"/>
    <w:rsid w:val="004C40E9"/>
    <w:rsid w:val="004D1DC7"/>
    <w:rsid w:val="004D1F96"/>
    <w:rsid w:val="004D581F"/>
    <w:rsid w:val="004D5C61"/>
    <w:rsid w:val="004E21E6"/>
    <w:rsid w:val="004E56F0"/>
    <w:rsid w:val="004E6DA2"/>
    <w:rsid w:val="004F1DED"/>
    <w:rsid w:val="004F2756"/>
    <w:rsid w:val="004F30CC"/>
    <w:rsid w:val="004F4162"/>
    <w:rsid w:val="004F52A5"/>
    <w:rsid w:val="005102E7"/>
    <w:rsid w:val="00512E19"/>
    <w:rsid w:val="00513B84"/>
    <w:rsid w:val="00517DD8"/>
    <w:rsid w:val="00527943"/>
    <w:rsid w:val="005332BD"/>
    <w:rsid w:val="00536B42"/>
    <w:rsid w:val="00540D24"/>
    <w:rsid w:val="00544560"/>
    <w:rsid w:val="00550E39"/>
    <w:rsid w:val="0055437A"/>
    <w:rsid w:val="00555653"/>
    <w:rsid w:val="00555CE0"/>
    <w:rsid w:val="0055619A"/>
    <w:rsid w:val="00560FE4"/>
    <w:rsid w:val="00564440"/>
    <w:rsid w:val="00565947"/>
    <w:rsid w:val="00584039"/>
    <w:rsid w:val="00586A48"/>
    <w:rsid w:val="00587143"/>
    <w:rsid w:val="005914C1"/>
    <w:rsid w:val="00591A98"/>
    <w:rsid w:val="005A56BC"/>
    <w:rsid w:val="005A65EF"/>
    <w:rsid w:val="005A7557"/>
    <w:rsid w:val="005A78E1"/>
    <w:rsid w:val="005B0CF0"/>
    <w:rsid w:val="005B472D"/>
    <w:rsid w:val="005B6646"/>
    <w:rsid w:val="005C02BF"/>
    <w:rsid w:val="005D1A5D"/>
    <w:rsid w:val="005D6801"/>
    <w:rsid w:val="005D6899"/>
    <w:rsid w:val="005D6F8A"/>
    <w:rsid w:val="005E0DD3"/>
    <w:rsid w:val="005E1847"/>
    <w:rsid w:val="005E3856"/>
    <w:rsid w:val="005E3B60"/>
    <w:rsid w:val="005E487B"/>
    <w:rsid w:val="005E69EC"/>
    <w:rsid w:val="005F0C0B"/>
    <w:rsid w:val="005F24C3"/>
    <w:rsid w:val="006079E7"/>
    <w:rsid w:val="00612D56"/>
    <w:rsid w:val="0061559B"/>
    <w:rsid w:val="00631824"/>
    <w:rsid w:val="006360C1"/>
    <w:rsid w:val="0064359E"/>
    <w:rsid w:val="00643C12"/>
    <w:rsid w:val="00643EF6"/>
    <w:rsid w:val="00644BE3"/>
    <w:rsid w:val="0064675D"/>
    <w:rsid w:val="00647B65"/>
    <w:rsid w:val="00651270"/>
    <w:rsid w:val="00653153"/>
    <w:rsid w:val="006536B5"/>
    <w:rsid w:val="00657408"/>
    <w:rsid w:val="00657A96"/>
    <w:rsid w:val="00660DE6"/>
    <w:rsid w:val="00664511"/>
    <w:rsid w:val="00664648"/>
    <w:rsid w:val="00664B56"/>
    <w:rsid w:val="006655E6"/>
    <w:rsid w:val="00666B62"/>
    <w:rsid w:val="00673904"/>
    <w:rsid w:val="00674EAA"/>
    <w:rsid w:val="006750BE"/>
    <w:rsid w:val="006859E5"/>
    <w:rsid w:val="00692C09"/>
    <w:rsid w:val="006932C9"/>
    <w:rsid w:val="00696C9E"/>
    <w:rsid w:val="006A12B5"/>
    <w:rsid w:val="006A13AA"/>
    <w:rsid w:val="006A4D1B"/>
    <w:rsid w:val="006B0A94"/>
    <w:rsid w:val="006B5232"/>
    <w:rsid w:val="006C4BEC"/>
    <w:rsid w:val="006C6051"/>
    <w:rsid w:val="006D1569"/>
    <w:rsid w:val="006D2858"/>
    <w:rsid w:val="006D7229"/>
    <w:rsid w:val="006E1AF3"/>
    <w:rsid w:val="006E1FDE"/>
    <w:rsid w:val="006E28E4"/>
    <w:rsid w:val="006E4A39"/>
    <w:rsid w:val="006E533D"/>
    <w:rsid w:val="006E5378"/>
    <w:rsid w:val="006E629B"/>
    <w:rsid w:val="006E708D"/>
    <w:rsid w:val="006F3069"/>
    <w:rsid w:val="006F67C3"/>
    <w:rsid w:val="00702C58"/>
    <w:rsid w:val="00717AF7"/>
    <w:rsid w:val="007214F4"/>
    <w:rsid w:val="00722764"/>
    <w:rsid w:val="00725432"/>
    <w:rsid w:val="00727792"/>
    <w:rsid w:val="00730EC5"/>
    <w:rsid w:val="007373FB"/>
    <w:rsid w:val="0074216C"/>
    <w:rsid w:val="00746E0D"/>
    <w:rsid w:val="0075170D"/>
    <w:rsid w:val="00754596"/>
    <w:rsid w:val="00754CB1"/>
    <w:rsid w:val="00756081"/>
    <w:rsid w:val="007578B0"/>
    <w:rsid w:val="00762FFE"/>
    <w:rsid w:val="007630FC"/>
    <w:rsid w:val="00765169"/>
    <w:rsid w:val="00767CB1"/>
    <w:rsid w:val="007704A2"/>
    <w:rsid w:val="00772341"/>
    <w:rsid w:val="00775F27"/>
    <w:rsid w:val="007842E3"/>
    <w:rsid w:val="00786B3B"/>
    <w:rsid w:val="00786CEC"/>
    <w:rsid w:val="0079019D"/>
    <w:rsid w:val="007A40CE"/>
    <w:rsid w:val="007A7986"/>
    <w:rsid w:val="007B1670"/>
    <w:rsid w:val="007B288C"/>
    <w:rsid w:val="007C1D2A"/>
    <w:rsid w:val="007C32E5"/>
    <w:rsid w:val="007D2497"/>
    <w:rsid w:val="007E2A52"/>
    <w:rsid w:val="007E48AC"/>
    <w:rsid w:val="007E7DB8"/>
    <w:rsid w:val="007F0CE5"/>
    <w:rsid w:val="007F6545"/>
    <w:rsid w:val="007F6A43"/>
    <w:rsid w:val="0081001A"/>
    <w:rsid w:val="0081371F"/>
    <w:rsid w:val="0081414E"/>
    <w:rsid w:val="00814D1D"/>
    <w:rsid w:val="00827D0B"/>
    <w:rsid w:val="0083188E"/>
    <w:rsid w:val="00836709"/>
    <w:rsid w:val="008378AC"/>
    <w:rsid w:val="0084428E"/>
    <w:rsid w:val="00844D80"/>
    <w:rsid w:val="00847CB0"/>
    <w:rsid w:val="008563C1"/>
    <w:rsid w:val="008574A9"/>
    <w:rsid w:val="00860989"/>
    <w:rsid w:val="00863BCC"/>
    <w:rsid w:val="008652B3"/>
    <w:rsid w:val="0086578A"/>
    <w:rsid w:val="008658CF"/>
    <w:rsid w:val="00867E0F"/>
    <w:rsid w:val="00873981"/>
    <w:rsid w:val="00874A25"/>
    <w:rsid w:val="00877FCD"/>
    <w:rsid w:val="0088531F"/>
    <w:rsid w:val="00885F55"/>
    <w:rsid w:val="008869CD"/>
    <w:rsid w:val="00887403"/>
    <w:rsid w:val="0089156A"/>
    <w:rsid w:val="00893C51"/>
    <w:rsid w:val="008956F9"/>
    <w:rsid w:val="008A146D"/>
    <w:rsid w:val="008A3367"/>
    <w:rsid w:val="008A4F25"/>
    <w:rsid w:val="008A4FE7"/>
    <w:rsid w:val="008A59B2"/>
    <w:rsid w:val="008A7A0C"/>
    <w:rsid w:val="008B1A68"/>
    <w:rsid w:val="008B1F3B"/>
    <w:rsid w:val="008B3F9D"/>
    <w:rsid w:val="008B6CB7"/>
    <w:rsid w:val="008B7988"/>
    <w:rsid w:val="008B7B81"/>
    <w:rsid w:val="008C0F2B"/>
    <w:rsid w:val="008C33C2"/>
    <w:rsid w:val="008C37DC"/>
    <w:rsid w:val="008C4246"/>
    <w:rsid w:val="008D02C1"/>
    <w:rsid w:val="008D4BE5"/>
    <w:rsid w:val="008D7D64"/>
    <w:rsid w:val="008E13BB"/>
    <w:rsid w:val="008E1DA5"/>
    <w:rsid w:val="008E3A7E"/>
    <w:rsid w:val="008F0289"/>
    <w:rsid w:val="008F11C2"/>
    <w:rsid w:val="008F45D8"/>
    <w:rsid w:val="008F4718"/>
    <w:rsid w:val="009028C7"/>
    <w:rsid w:val="00905FD8"/>
    <w:rsid w:val="009072B5"/>
    <w:rsid w:val="009108DE"/>
    <w:rsid w:val="00911C90"/>
    <w:rsid w:val="00912133"/>
    <w:rsid w:val="00912B9E"/>
    <w:rsid w:val="009132D3"/>
    <w:rsid w:val="0091381A"/>
    <w:rsid w:val="009211C6"/>
    <w:rsid w:val="00927133"/>
    <w:rsid w:val="00931291"/>
    <w:rsid w:val="00931C23"/>
    <w:rsid w:val="00935579"/>
    <w:rsid w:val="00936E57"/>
    <w:rsid w:val="009429EC"/>
    <w:rsid w:val="0095030E"/>
    <w:rsid w:val="00952478"/>
    <w:rsid w:val="009611F9"/>
    <w:rsid w:val="0096478C"/>
    <w:rsid w:val="0096783B"/>
    <w:rsid w:val="00970272"/>
    <w:rsid w:val="00971A35"/>
    <w:rsid w:val="009722C4"/>
    <w:rsid w:val="0097259B"/>
    <w:rsid w:val="00972DD2"/>
    <w:rsid w:val="0097635E"/>
    <w:rsid w:val="009814E6"/>
    <w:rsid w:val="0098547C"/>
    <w:rsid w:val="00987BDC"/>
    <w:rsid w:val="00987FA9"/>
    <w:rsid w:val="00993661"/>
    <w:rsid w:val="009936C7"/>
    <w:rsid w:val="00993E1C"/>
    <w:rsid w:val="0099583C"/>
    <w:rsid w:val="009A0486"/>
    <w:rsid w:val="009A1A87"/>
    <w:rsid w:val="009A1FFB"/>
    <w:rsid w:val="009B2166"/>
    <w:rsid w:val="009B4E21"/>
    <w:rsid w:val="009C02C1"/>
    <w:rsid w:val="009C1B27"/>
    <w:rsid w:val="009C3C01"/>
    <w:rsid w:val="009C6148"/>
    <w:rsid w:val="009D0D9A"/>
    <w:rsid w:val="009D1E16"/>
    <w:rsid w:val="009D39D2"/>
    <w:rsid w:val="009D7DCA"/>
    <w:rsid w:val="009E525A"/>
    <w:rsid w:val="009E6525"/>
    <w:rsid w:val="009E72A3"/>
    <w:rsid w:val="009E794E"/>
    <w:rsid w:val="009F183B"/>
    <w:rsid w:val="009F46F6"/>
    <w:rsid w:val="00A01702"/>
    <w:rsid w:val="00A0366E"/>
    <w:rsid w:val="00A04011"/>
    <w:rsid w:val="00A05ABB"/>
    <w:rsid w:val="00A10615"/>
    <w:rsid w:val="00A1280F"/>
    <w:rsid w:val="00A13F56"/>
    <w:rsid w:val="00A155C1"/>
    <w:rsid w:val="00A1699A"/>
    <w:rsid w:val="00A20E12"/>
    <w:rsid w:val="00A219BE"/>
    <w:rsid w:val="00A32A23"/>
    <w:rsid w:val="00A371A8"/>
    <w:rsid w:val="00A42D49"/>
    <w:rsid w:val="00A514ED"/>
    <w:rsid w:val="00A5726E"/>
    <w:rsid w:val="00A60A41"/>
    <w:rsid w:val="00A60C13"/>
    <w:rsid w:val="00A65660"/>
    <w:rsid w:val="00A67428"/>
    <w:rsid w:val="00A71269"/>
    <w:rsid w:val="00A71884"/>
    <w:rsid w:val="00A72253"/>
    <w:rsid w:val="00A826DA"/>
    <w:rsid w:val="00A82DC6"/>
    <w:rsid w:val="00A84F79"/>
    <w:rsid w:val="00A85C37"/>
    <w:rsid w:val="00A926C5"/>
    <w:rsid w:val="00A96D7D"/>
    <w:rsid w:val="00A9700C"/>
    <w:rsid w:val="00AA06D5"/>
    <w:rsid w:val="00AA1398"/>
    <w:rsid w:val="00AA240F"/>
    <w:rsid w:val="00AB08EB"/>
    <w:rsid w:val="00AB1198"/>
    <w:rsid w:val="00AB3C33"/>
    <w:rsid w:val="00AB7F39"/>
    <w:rsid w:val="00AC0789"/>
    <w:rsid w:val="00AC2D65"/>
    <w:rsid w:val="00AC4F3C"/>
    <w:rsid w:val="00AD02F4"/>
    <w:rsid w:val="00AD269B"/>
    <w:rsid w:val="00AE6959"/>
    <w:rsid w:val="00AE6EFC"/>
    <w:rsid w:val="00AF78AB"/>
    <w:rsid w:val="00B01C9E"/>
    <w:rsid w:val="00B03F16"/>
    <w:rsid w:val="00B129B8"/>
    <w:rsid w:val="00B1520F"/>
    <w:rsid w:val="00B1573F"/>
    <w:rsid w:val="00B21937"/>
    <w:rsid w:val="00B21E8B"/>
    <w:rsid w:val="00B22E31"/>
    <w:rsid w:val="00B37899"/>
    <w:rsid w:val="00B4239C"/>
    <w:rsid w:val="00B42BD7"/>
    <w:rsid w:val="00B469A1"/>
    <w:rsid w:val="00B57F2D"/>
    <w:rsid w:val="00B63693"/>
    <w:rsid w:val="00B6569C"/>
    <w:rsid w:val="00B65FFD"/>
    <w:rsid w:val="00B660D7"/>
    <w:rsid w:val="00B66B4C"/>
    <w:rsid w:val="00B71444"/>
    <w:rsid w:val="00B71C9A"/>
    <w:rsid w:val="00B81D7D"/>
    <w:rsid w:val="00B822B0"/>
    <w:rsid w:val="00B82901"/>
    <w:rsid w:val="00B83597"/>
    <w:rsid w:val="00B8423E"/>
    <w:rsid w:val="00B84EC7"/>
    <w:rsid w:val="00B8627F"/>
    <w:rsid w:val="00B87FBA"/>
    <w:rsid w:val="00B90170"/>
    <w:rsid w:val="00B91340"/>
    <w:rsid w:val="00B9551B"/>
    <w:rsid w:val="00BA0571"/>
    <w:rsid w:val="00BA1C66"/>
    <w:rsid w:val="00BA6FDC"/>
    <w:rsid w:val="00BB115A"/>
    <w:rsid w:val="00BB1CF5"/>
    <w:rsid w:val="00BB272E"/>
    <w:rsid w:val="00BB39E4"/>
    <w:rsid w:val="00BB4EE9"/>
    <w:rsid w:val="00BC3AB3"/>
    <w:rsid w:val="00BC58B5"/>
    <w:rsid w:val="00BD1262"/>
    <w:rsid w:val="00BD16D6"/>
    <w:rsid w:val="00BD694E"/>
    <w:rsid w:val="00BE28E8"/>
    <w:rsid w:val="00BE7EE9"/>
    <w:rsid w:val="00C0309A"/>
    <w:rsid w:val="00C0501D"/>
    <w:rsid w:val="00C10A98"/>
    <w:rsid w:val="00C10E52"/>
    <w:rsid w:val="00C149C5"/>
    <w:rsid w:val="00C15F66"/>
    <w:rsid w:val="00C1685D"/>
    <w:rsid w:val="00C2272D"/>
    <w:rsid w:val="00C229B1"/>
    <w:rsid w:val="00C22D72"/>
    <w:rsid w:val="00C2545C"/>
    <w:rsid w:val="00C269FB"/>
    <w:rsid w:val="00C2774F"/>
    <w:rsid w:val="00C27BD1"/>
    <w:rsid w:val="00C31CBC"/>
    <w:rsid w:val="00C338C9"/>
    <w:rsid w:val="00C36E87"/>
    <w:rsid w:val="00C36ED1"/>
    <w:rsid w:val="00C41D94"/>
    <w:rsid w:val="00C45A87"/>
    <w:rsid w:val="00C4781C"/>
    <w:rsid w:val="00C47C2F"/>
    <w:rsid w:val="00C51E6C"/>
    <w:rsid w:val="00C53EBD"/>
    <w:rsid w:val="00C60F4D"/>
    <w:rsid w:val="00C64A04"/>
    <w:rsid w:val="00C65F6E"/>
    <w:rsid w:val="00C75474"/>
    <w:rsid w:val="00C77B4A"/>
    <w:rsid w:val="00C8392C"/>
    <w:rsid w:val="00C847B1"/>
    <w:rsid w:val="00C91C18"/>
    <w:rsid w:val="00CA085B"/>
    <w:rsid w:val="00CA1F75"/>
    <w:rsid w:val="00CA2535"/>
    <w:rsid w:val="00CA2C20"/>
    <w:rsid w:val="00CA66E6"/>
    <w:rsid w:val="00CB071D"/>
    <w:rsid w:val="00CB094F"/>
    <w:rsid w:val="00CB448E"/>
    <w:rsid w:val="00CB6F6E"/>
    <w:rsid w:val="00CC380D"/>
    <w:rsid w:val="00CC50BA"/>
    <w:rsid w:val="00CC514D"/>
    <w:rsid w:val="00CD0BDA"/>
    <w:rsid w:val="00CE36B7"/>
    <w:rsid w:val="00CE38D8"/>
    <w:rsid w:val="00CE4E8C"/>
    <w:rsid w:val="00CE69CD"/>
    <w:rsid w:val="00CF4773"/>
    <w:rsid w:val="00CF6451"/>
    <w:rsid w:val="00CF79FD"/>
    <w:rsid w:val="00CF7F45"/>
    <w:rsid w:val="00D00444"/>
    <w:rsid w:val="00D027A0"/>
    <w:rsid w:val="00D04C9D"/>
    <w:rsid w:val="00D130FF"/>
    <w:rsid w:val="00D14951"/>
    <w:rsid w:val="00D177E8"/>
    <w:rsid w:val="00D231A1"/>
    <w:rsid w:val="00D25093"/>
    <w:rsid w:val="00D30D33"/>
    <w:rsid w:val="00D31E60"/>
    <w:rsid w:val="00D424E6"/>
    <w:rsid w:val="00D47D56"/>
    <w:rsid w:val="00D54B44"/>
    <w:rsid w:val="00D60185"/>
    <w:rsid w:val="00D610A9"/>
    <w:rsid w:val="00D64385"/>
    <w:rsid w:val="00D707C8"/>
    <w:rsid w:val="00D72F80"/>
    <w:rsid w:val="00D741C1"/>
    <w:rsid w:val="00D7665A"/>
    <w:rsid w:val="00D80F81"/>
    <w:rsid w:val="00D82276"/>
    <w:rsid w:val="00D95084"/>
    <w:rsid w:val="00D954DE"/>
    <w:rsid w:val="00DA089B"/>
    <w:rsid w:val="00DA0FC3"/>
    <w:rsid w:val="00DA1F30"/>
    <w:rsid w:val="00DB339F"/>
    <w:rsid w:val="00DC053E"/>
    <w:rsid w:val="00DC220B"/>
    <w:rsid w:val="00DC35E4"/>
    <w:rsid w:val="00DC5481"/>
    <w:rsid w:val="00DD170B"/>
    <w:rsid w:val="00DD34F9"/>
    <w:rsid w:val="00DD6DC5"/>
    <w:rsid w:val="00DE02CC"/>
    <w:rsid w:val="00DE57F8"/>
    <w:rsid w:val="00DF01FE"/>
    <w:rsid w:val="00DF1B20"/>
    <w:rsid w:val="00DF62DE"/>
    <w:rsid w:val="00DF6963"/>
    <w:rsid w:val="00DF790A"/>
    <w:rsid w:val="00E012CE"/>
    <w:rsid w:val="00E04D77"/>
    <w:rsid w:val="00E0667D"/>
    <w:rsid w:val="00E07D22"/>
    <w:rsid w:val="00E1075D"/>
    <w:rsid w:val="00E12D71"/>
    <w:rsid w:val="00E130A9"/>
    <w:rsid w:val="00E13868"/>
    <w:rsid w:val="00E14453"/>
    <w:rsid w:val="00E17048"/>
    <w:rsid w:val="00E224E1"/>
    <w:rsid w:val="00E229B7"/>
    <w:rsid w:val="00E22CF8"/>
    <w:rsid w:val="00E24C8A"/>
    <w:rsid w:val="00E275DA"/>
    <w:rsid w:val="00E31778"/>
    <w:rsid w:val="00E31CE2"/>
    <w:rsid w:val="00E323C4"/>
    <w:rsid w:val="00E335AA"/>
    <w:rsid w:val="00E34B72"/>
    <w:rsid w:val="00E3618C"/>
    <w:rsid w:val="00E44478"/>
    <w:rsid w:val="00E46A79"/>
    <w:rsid w:val="00E4700C"/>
    <w:rsid w:val="00E57C8D"/>
    <w:rsid w:val="00E6687E"/>
    <w:rsid w:val="00E7176F"/>
    <w:rsid w:val="00E820CC"/>
    <w:rsid w:val="00E8785B"/>
    <w:rsid w:val="00E91C85"/>
    <w:rsid w:val="00E95F95"/>
    <w:rsid w:val="00E978B9"/>
    <w:rsid w:val="00EA0071"/>
    <w:rsid w:val="00EA1CF4"/>
    <w:rsid w:val="00EB1859"/>
    <w:rsid w:val="00EB2C47"/>
    <w:rsid w:val="00EB320B"/>
    <w:rsid w:val="00EB4944"/>
    <w:rsid w:val="00EB4ED7"/>
    <w:rsid w:val="00EB55EE"/>
    <w:rsid w:val="00EB5A61"/>
    <w:rsid w:val="00EB5F99"/>
    <w:rsid w:val="00EB6A2F"/>
    <w:rsid w:val="00EC3847"/>
    <w:rsid w:val="00EC3C58"/>
    <w:rsid w:val="00ED2277"/>
    <w:rsid w:val="00ED47A2"/>
    <w:rsid w:val="00ED5B97"/>
    <w:rsid w:val="00EE2E15"/>
    <w:rsid w:val="00EF09B8"/>
    <w:rsid w:val="00EF3486"/>
    <w:rsid w:val="00EF3B30"/>
    <w:rsid w:val="00EF653E"/>
    <w:rsid w:val="00EF7538"/>
    <w:rsid w:val="00F05F02"/>
    <w:rsid w:val="00F06616"/>
    <w:rsid w:val="00F079AD"/>
    <w:rsid w:val="00F106E5"/>
    <w:rsid w:val="00F141A7"/>
    <w:rsid w:val="00F32226"/>
    <w:rsid w:val="00F335F3"/>
    <w:rsid w:val="00F34F4C"/>
    <w:rsid w:val="00F34F61"/>
    <w:rsid w:val="00F36214"/>
    <w:rsid w:val="00F37C27"/>
    <w:rsid w:val="00F40A48"/>
    <w:rsid w:val="00F43DDB"/>
    <w:rsid w:val="00F447B8"/>
    <w:rsid w:val="00F45253"/>
    <w:rsid w:val="00F5057A"/>
    <w:rsid w:val="00F50AE1"/>
    <w:rsid w:val="00F50C0D"/>
    <w:rsid w:val="00F51771"/>
    <w:rsid w:val="00F53048"/>
    <w:rsid w:val="00F5514B"/>
    <w:rsid w:val="00F56262"/>
    <w:rsid w:val="00F60C5C"/>
    <w:rsid w:val="00F62316"/>
    <w:rsid w:val="00F70CBE"/>
    <w:rsid w:val="00F74202"/>
    <w:rsid w:val="00F75913"/>
    <w:rsid w:val="00F8091D"/>
    <w:rsid w:val="00F81BBD"/>
    <w:rsid w:val="00F907E0"/>
    <w:rsid w:val="00F93ADE"/>
    <w:rsid w:val="00F9461E"/>
    <w:rsid w:val="00F959F3"/>
    <w:rsid w:val="00F96149"/>
    <w:rsid w:val="00F96A9A"/>
    <w:rsid w:val="00FA185D"/>
    <w:rsid w:val="00FA3780"/>
    <w:rsid w:val="00FA7345"/>
    <w:rsid w:val="00FB0BCE"/>
    <w:rsid w:val="00FB0D78"/>
    <w:rsid w:val="00FB0EDB"/>
    <w:rsid w:val="00FB15C1"/>
    <w:rsid w:val="00FB1B62"/>
    <w:rsid w:val="00FB2964"/>
    <w:rsid w:val="00FB371C"/>
    <w:rsid w:val="00FB387F"/>
    <w:rsid w:val="00FC38D2"/>
    <w:rsid w:val="00FC421B"/>
    <w:rsid w:val="00FD013E"/>
    <w:rsid w:val="00FD0619"/>
    <w:rsid w:val="00FD06C8"/>
    <w:rsid w:val="00FD2455"/>
    <w:rsid w:val="00FD2CBA"/>
    <w:rsid w:val="00FD59C4"/>
    <w:rsid w:val="00FD6470"/>
    <w:rsid w:val="00FD6C80"/>
    <w:rsid w:val="00FD704B"/>
    <w:rsid w:val="00FD7218"/>
    <w:rsid w:val="00FE2839"/>
    <w:rsid w:val="00FF16C6"/>
    <w:rsid w:val="00FF45DD"/>
    <w:rsid w:val="00FF4C83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293B"/>
  <w15:docId w15:val="{4098DD5C-B0DD-4B11-9122-1719BBC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4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74D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4474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Без интервала Знак"/>
    <w:link w:val="a4"/>
    <w:uiPriority w:val="1"/>
    <w:locked/>
    <w:rsid w:val="004474D5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с отступом Знак"/>
    <w:link w:val="a7"/>
    <w:locked/>
    <w:rsid w:val="00D027A0"/>
    <w:rPr>
      <w:sz w:val="28"/>
      <w:szCs w:val="28"/>
      <w:lang w:eastAsia="ru-RU"/>
    </w:rPr>
  </w:style>
  <w:style w:type="paragraph" w:styleId="a7">
    <w:name w:val="Body Text Indent"/>
    <w:basedOn w:val="a"/>
    <w:link w:val="a6"/>
    <w:rsid w:val="00D027A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D027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D027A0"/>
    <w:pPr>
      <w:ind w:left="720"/>
      <w:contextualSpacing/>
    </w:pPr>
  </w:style>
  <w:style w:type="character" w:customStyle="1" w:styleId="ff5">
    <w:name w:val="ff5"/>
    <w:basedOn w:val="a0"/>
    <w:rsid w:val="00867E0F"/>
  </w:style>
  <w:style w:type="character" w:customStyle="1" w:styleId="6">
    <w:name w:val="Основной текст6"/>
    <w:basedOn w:val="a0"/>
    <w:rsid w:val="006D2858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9">
    <w:name w:val="Основной текст9"/>
    <w:basedOn w:val="a"/>
    <w:rsid w:val="006D2858"/>
    <w:pPr>
      <w:shd w:val="clear" w:color="auto" w:fill="FFFFFF"/>
      <w:spacing w:line="230" w:lineRule="exact"/>
      <w:jc w:val="both"/>
    </w:pPr>
    <w:rPr>
      <w:color w:val="000000"/>
      <w:sz w:val="19"/>
      <w:szCs w:val="19"/>
    </w:rPr>
  </w:style>
  <w:style w:type="paragraph" w:styleId="a9">
    <w:name w:val="Body Text"/>
    <w:basedOn w:val="a"/>
    <w:link w:val="aa"/>
    <w:uiPriority w:val="99"/>
    <w:semiHidden/>
    <w:unhideWhenUsed/>
    <w:rsid w:val="00F959F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59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332B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32A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32A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75;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25D1-277D-41C4-87B9-A6B6E6F3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31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4</cp:revision>
  <cp:lastPrinted>2018-09-30T20:26:00Z</cp:lastPrinted>
  <dcterms:created xsi:type="dcterms:W3CDTF">2021-11-13T08:42:00Z</dcterms:created>
  <dcterms:modified xsi:type="dcterms:W3CDTF">2021-11-15T05:26:00Z</dcterms:modified>
</cp:coreProperties>
</file>